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A29" w14:textId="245DCCC5" w:rsidR="00B64DE8" w:rsidRDefault="00B64DE8" w:rsidP="00386CFD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3C38BD">
        <w:rPr>
          <w:rFonts w:ascii="ＭＳ ゴシック" w:eastAsia="ＭＳ ゴシック" w:hAnsi="ＭＳ ゴシック" w:cs="ＭＳ ゴシック" w:hint="eastAsia"/>
          <w:kern w:val="0"/>
          <w:szCs w:val="21"/>
        </w:rPr>
        <w:t>別記様式第</w:t>
      </w:r>
      <w:r w:rsidR="006515A8" w:rsidRPr="003C38BD">
        <w:rPr>
          <w:rFonts w:ascii="ＭＳ ゴシック" w:eastAsia="ＭＳ ゴシック" w:hAnsi="ＭＳ ゴシック" w:cs="ＭＳ ゴシック" w:hint="eastAsia"/>
          <w:kern w:val="0"/>
          <w:szCs w:val="21"/>
        </w:rPr>
        <w:t>１</w:t>
      </w:r>
    </w:p>
    <w:p w14:paraId="76591FD6" w14:textId="77777777" w:rsidR="00864EFD" w:rsidRPr="003C38BD" w:rsidRDefault="00864EFD" w:rsidP="00386CFD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14:paraId="542756BF" w14:textId="56BD1383" w:rsidR="00B64DE8" w:rsidRPr="003C38BD" w:rsidRDefault="00A57F74" w:rsidP="00864EFD">
      <w:pPr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>
        <w:rPr>
          <w:rFonts w:ascii="ＭＳ 明朝" w:hAnsi="ＭＳ 明朝" w:cs="ＭＳ 明朝" w:hint="eastAsia"/>
          <w:kern w:val="0"/>
          <w:szCs w:val="21"/>
        </w:rPr>
        <w:t>年度</w:t>
      </w:r>
      <w:r w:rsidR="00864EFD" w:rsidRPr="00463652">
        <w:rPr>
          <w:rFonts w:ascii="ＭＳ 明朝" w:hAnsi="ＭＳ 明朝" w:cs="ＭＳ 明朝" w:hint="eastAsia"/>
          <w:kern w:val="0"/>
          <w:szCs w:val="21"/>
        </w:rPr>
        <w:t>栃木県介護テクノロジー定着支援事業費補助金</w:t>
      </w:r>
      <w:r w:rsidR="00864EFD" w:rsidRPr="003C38BD">
        <w:rPr>
          <w:rFonts w:ascii="ＭＳ 明朝" w:hAnsi="ＭＳ 明朝" w:cs="ＭＳ 明朝" w:hint="eastAsia"/>
          <w:kern w:val="0"/>
          <w:szCs w:val="21"/>
        </w:rPr>
        <w:t>交付申請書</w:t>
      </w:r>
    </w:p>
    <w:p w14:paraId="0437AD7D" w14:textId="77777777" w:rsidR="00B64DE8" w:rsidRPr="003C38BD" w:rsidRDefault="00B64DE8" w:rsidP="00B64DE8">
      <w:pPr>
        <w:ind w:right="856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7074E8D" w14:textId="77777777" w:rsidR="00B64DE8" w:rsidRPr="003C38BD" w:rsidRDefault="00B64DE8" w:rsidP="0015307D">
      <w:pPr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第　　　号</w:t>
      </w:r>
    </w:p>
    <w:p w14:paraId="1E5D75A1" w14:textId="11928F8F" w:rsidR="00B64DE8" w:rsidRPr="003C38BD" w:rsidRDefault="00463652" w:rsidP="0015307D">
      <w:pPr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令和</w:t>
      </w:r>
      <w:r w:rsidR="00641510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="00B64DE8" w:rsidRPr="003C38BD">
        <w:rPr>
          <w:rFonts w:ascii="ＭＳ 明朝" w:hAnsi="ＭＳ 明朝" w:cs="ＭＳ 明朝" w:hint="eastAsia"/>
          <w:kern w:val="0"/>
          <w:szCs w:val="21"/>
          <w:lang w:eastAsia="zh-CN"/>
        </w:rPr>
        <w:t>年　月　　日</w:t>
      </w:r>
    </w:p>
    <w:p w14:paraId="02766561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131BDD15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2EFD33DE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栃木県知事　様</w:t>
      </w:r>
    </w:p>
    <w:p w14:paraId="42BB8FD5" w14:textId="77777777" w:rsidR="00BB5C49" w:rsidRPr="003C38BD" w:rsidRDefault="00BB5C49" w:rsidP="00BB5C4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3089C375" w14:textId="77777777" w:rsidR="00BB5C49" w:rsidRPr="003C38BD" w:rsidRDefault="00BB5C49" w:rsidP="00BB5C4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301C3A9E" w14:textId="77777777" w:rsidR="00BB5C49" w:rsidRPr="003C38BD" w:rsidRDefault="00463652" w:rsidP="00463652">
      <w:pPr>
        <w:overflowPunct w:val="0"/>
        <w:ind w:leftChars="2123" w:left="4814"/>
        <w:jc w:val="lef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hint="eastAsia"/>
          <w:spacing w:val="2"/>
          <w:kern w:val="0"/>
          <w:szCs w:val="21"/>
          <w:lang w:eastAsia="zh-CN"/>
        </w:rPr>
        <w:t>（申請者）</w:t>
      </w:r>
    </w:p>
    <w:p w14:paraId="46019471" w14:textId="77777777" w:rsidR="00BB5C49" w:rsidRPr="003C38BD" w:rsidRDefault="00463652" w:rsidP="00463652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="00BB5C49" w:rsidRPr="003C38BD">
        <w:rPr>
          <w:rFonts w:ascii="ＭＳ 明朝" w:hAnsi="ＭＳ 明朝" w:cs="ＭＳ 明朝" w:hint="eastAsia"/>
          <w:kern w:val="0"/>
          <w:szCs w:val="21"/>
          <w:lang w:eastAsia="zh-CN"/>
        </w:rPr>
        <w:t>住所</w:t>
      </w:r>
    </w:p>
    <w:p w14:paraId="45A8931C" w14:textId="77777777" w:rsidR="00BB5C49" w:rsidRDefault="00463652" w:rsidP="00463652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="007812FB" w:rsidRPr="003C38BD">
        <w:rPr>
          <w:rFonts w:ascii="ＭＳ 明朝" w:hAnsi="ＭＳ 明朝" w:cs="ＭＳ 明朝" w:hint="eastAsia"/>
          <w:kern w:val="0"/>
          <w:szCs w:val="21"/>
          <w:lang w:eastAsia="zh-CN"/>
        </w:rPr>
        <w:t>名称</w:t>
      </w:r>
    </w:p>
    <w:p w14:paraId="4A1FD4D0" w14:textId="2FAF828A" w:rsidR="00AF168C" w:rsidRPr="003C38BD" w:rsidRDefault="00BB5C49" w:rsidP="00463652">
      <w:pPr>
        <w:tabs>
          <w:tab w:val="left" w:pos="8647"/>
        </w:tabs>
        <w:wordWrap w:val="0"/>
        <w:ind w:rightChars="61" w:right="138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代表者名</w:t>
      </w:r>
    </w:p>
    <w:p w14:paraId="42341CE2" w14:textId="77777777" w:rsidR="00BB5C49" w:rsidRPr="003C38BD" w:rsidRDefault="00BB5C49" w:rsidP="00BB5C49">
      <w:pPr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</w:p>
    <w:p w14:paraId="6444E477" w14:textId="0518C935" w:rsidR="00B64DE8" w:rsidRPr="003C38BD" w:rsidRDefault="00B64DE8" w:rsidP="00BB5C49">
      <w:pPr>
        <w:textAlignment w:val="baseline"/>
        <w:rPr>
          <w:rFonts w:ascii="ＭＳ 明朝" w:hAnsi="ＭＳ 明朝"/>
          <w:szCs w:val="21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="00A57F74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A57F74">
        <w:rPr>
          <w:rFonts w:ascii="ＭＳ 明朝" w:hAnsi="ＭＳ 明朝" w:cs="ＭＳ 明朝" w:hint="eastAsia"/>
          <w:kern w:val="0"/>
          <w:szCs w:val="21"/>
        </w:rPr>
        <w:t>年度</w:t>
      </w:r>
      <w:r w:rsidR="00463652">
        <w:rPr>
          <w:rFonts w:ascii="ＭＳ 明朝" w:hAnsi="ＭＳ 明朝" w:cs="ＭＳ 明朝" w:hint="eastAsia"/>
          <w:kern w:val="0"/>
          <w:szCs w:val="21"/>
        </w:rPr>
        <w:t>栃木県介護テクノロジー定着支援事業費補助金</w:t>
      </w:r>
      <w:r w:rsidR="00A214C8">
        <w:rPr>
          <w:rFonts w:ascii="ＭＳ 明朝" w:hAnsi="ＭＳ 明朝" w:cs="ＭＳ 明朝" w:hint="eastAsia"/>
          <w:kern w:val="0"/>
          <w:szCs w:val="21"/>
        </w:rPr>
        <w:t>を</w:t>
      </w:r>
      <w:r w:rsidR="00BE61F9">
        <w:rPr>
          <w:rFonts w:ascii="ＭＳ 明朝" w:hAnsi="ＭＳ 明朝" w:cs="ＭＳ 明朝" w:hint="eastAsia"/>
          <w:kern w:val="0"/>
          <w:szCs w:val="21"/>
        </w:rPr>
        <w:t>交付</w:t>
      </w:r>
      <w:r w:rsidR="00A214C8">
        <w:rPr>
          <w:rFonts w:ascii="ＭＳ 明朝" w:hAnsi="ＭＳ 明朝" w:cs="ＭＳ 明朝" w:hint="eastAsia"/>
          <w:kern w:val="0"/>
          <w:szCs w:val="21"/>
        </w:rPr>
        <w:t>されるよう</w:t>
      </w:r>
      <w:r w:rsidR="00BE61F9">
        <w:rPr>
          <w:rFonts w:ascii="ＭＳ 明朝" w:hAnsi="ＭＳ 明朝" w:cs="ＭＳ 明朝" w:hint="eastAsia"/>
          <w:kern w:val="0"/>
          <w:szCs w:val="21"/>
        </w:rPr>
        <w:t>、</w:t>
      </w:r>
      <w:r w:rsidRPr="003C38BD">
        <w:rPr>
          <w:rFonts w:ascii="ＭＳ 明朝" w:hAnsi="ＭＳ 明朝" w:cs="ＭＳ 明朝" w:hint="eastAsia"/>
          <w:kern w:val="0"/>
          <w:szCs w:val="21"/>
        </w:rPr>
        <w:t>栃木県補助金等交付規則第４条の規定により、</w:t>
      </w:r>
      <w:r w:rsidR="00BE61F9">
        <w:rPr>
          <w:rFonts w:ascii="ＭＳ 明朝" w:hAnsi="ＭＳ 明朝" w:cs="ＭＳ 明朝" w:hint="eastAsia"/>
          <w:kern w:val="0"/>
          <w:szCs w:val="21"/>
        </w:rPr>
        <w:t>下記のとおり</w:t>
      </w:r>
      <w:r w:rsidRPr="003C38BD">
        <w:rPr>
          <w:rFonts w:ascii="ＭＳ 明朝" w:hAnsi="ＭＳ 明朝" w:cs="ＭＳ 明朝" w:hint="eastAsia"/>
          <w:kern w:val="0"/>
          <w:szCs w:val="21"/>
        </w:rPr>
        <w:t>関係書類を添えて申請します。</w:t>
      </w:r>
    </w:p>
    <w:p w14:paraId="41FD8551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5F05755" w14:textId="77777777" w:rsidR="00B64DE8" w:rsidRPr="00BF79FD" w:rsidRDefault="00BE61F9" w:rsidP="00BE61F9">
      <w:pPr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>記</w:t>
      </w:r>
    </w:p>
    <w:p w14:paraId="605328BA" w14:textId="77777777" w:rsidR="00BE61F9" w:rsidRDefault="00BE61F9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１　交付申請額　</w:t>
      </w:r>
      <w:r w:rsidRPr="00BE61F9">
        <w:rPr>
          <w:rFonts w:ascii="ＭＳ 明朝" w:hAnsi="ＭＳ 明朝" w:cs="ＭＳ 明朝" w:hint="eastAsia"/>
          <w:kern w:val="0"/>
          <w:szCs w:val="21"/>
          <w:u w:val="single"/>
        </w:rPr>
        <w:t>金　　　　　　円</w:t>
      </w:r>
    </w:p>
    <w:p w14:paraId="714E4108" w14:textId="77777777" w:rsidR="00BE61F9" w:rsidRDefault="00BE61F9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</w:p>
    <w:p w14:paraId="6221CB76" w14:textId="77777777" w:rsidR="00024201" w:rsidRDefault="00024201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　補助を</w:t>
      </w:r>
      <w:r w:rsidR="009A3956">
        <w:rPr>
          <w:rFonts w:ascii="ＭＳ 明朝" w:hAnsi="ＭＳ 明朝" w:cs="ＭＳ 明朝" w:hint="eastAsia"/>
          <w:kern w:val="0"/>
          <w:szCs w:val="21"/>
        </w:rPr>
        <w:t>希望する</w:t>
      </w:r>
      <w:r>
        <w:rPr>
          <w:rFonts w:ascii="ＭＳ 明朝" w:hAnsi="ＭＳ 明朝" w:cs="ＭＳ 明朝" w:hint="eastAsia"/>
          <w:kern w:val="0"/>
          <w:szCs w:val="21"/>
        </w:rPr>
        <w:t>事業所名（　　　　　　　　　　　　）</w:t>
      </w:r>
    </w:p>
    <w:p w14:paraId="45875BF0" w14:textId="5D7780B0" w:rsidR="00024201" w:rsidRDefault="00024201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・介護サービス</w:t>
      </w:r>
      <w:r w:rsidR="009A3956">
        <w:rPr>
          <w:rFonts w:ascii="ＭＳ 明朝" w:hAnsi="ＭＳ 明朝" w:cs="ＭＳ 明朝" w:hint="eastAsia"/>
          <w:kern w:val="0"/>
          <w:szCs w:val="21"/>
        </w:rPr>
        <w:t>事業所に該当</w:t>
      </w:r>
      <w:r w:rsidR="00D56714">
        <w:rPr>
          <w:rFonts w:ascii="ＭＳ 明朝" w:hAnsi="ＭＳ 明朝" w:cs="ＭＳ 明朝" w:hint="eastAsia"/>
          <w:kern w:val="0"/>
          <w:szCs w:val="21"/>
        </w:rPr>
        <w:t>（</w:t>
      </w:r>
      <w:r w:rsidR="009A3956">
        <w:rPr>
          <w:rFonts w:ascii="ＭＳ 明朝" w:hAnsi="ＭＳ 明朝" w:cs="ＭＳ 明朝" w:hint="eastAsia"/>
          <w:kern w:val="0"/>
          <w:szCs w:val="21"/>
        </w:rPr>
        <w:t>介護事業所番号　　　　　　　　　）</w:t>
      </w:r>
    </w:p>
    <w:p w14:paraId="74DED981" w14:textId="66F671B3" w:rsidR="009A3956" w:rsidRPr="009A3956" w:rsidRDefault="009A3956" w:rsidP="009A3956">
      <w:pPr>
        <w:ind w:leftChars="193" w:left="438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・老人福祉法に</w:t>
      </w:r>
      <w:r w:rsidR="00D56714">
        <w:rPr>
          <w:rFonts w:ascii="ＭＳ 明朝" w:hAnsi="ＭＳ 明朝" w:cs="ＭＳ 明朝" w:hint="eastAsia"/>
          <w:kern w:val="0"/>
          <w:szCs w:val="21"/>
        </w:rPr>
        <w:t>基づく事業所に該当</w:t>
      </w:r>
      <w:r>
        <w:rPr>
          <w:rFonts w:ascii="ＭＳ 明朝" w:hAnsi="ＭＳ 明朝" w:cs="ＭＳ 明朝" w:hint="eastAsia"/>
          <w:kern w:val="0"/>
          <w:szCs w:val="21"/>
        </w:rPr>
        <w:t>（</w:t>
      </w:r>
      <w:r w:rsidR="00D56714">
        <w:rPr>
          <w:rFonts w:ascii="ＭＳ 明朝" w:hAnsi="ＭＳ 明朝" w:cs="ＭＳ 明朝" w:hint="eastAsia"/>
          <w:kern w:val="0"/>
          <w:szCs w:val="21"/>
        </w:rPr>
        <w:t>養護老人ホーム・軽費老人ホーム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14:paraId="244B2978" w14:textId="77777777" w:rsidR="00024201" w:rsidRDefault="00024201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</w:p>
    <w:p w14:paraId="7282A0F4" w14:textId="77777777" w:rsidR="00B64DE8" w:rsidRPr="00451BEB" w:rsidRDefault="009A3956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>３</w:t>
      </w:r>
      <w:r w:rsidR="00BE61F9"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関係書類</w:t>
      </w:r>
    </w:p>
    <w:p w14:paraId="1865B1F8" w14:textId="0308F6F3" w:rsidR="00B60B37" w:rsidRPr="00451BEB" w:rsidRDefault="00B64DE8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E61F9" w:rsidRPr="00451BEB">
        <w:rPr>
          <w:rFonts w:ascii="ＭＳ 明朝" w:hAnsi="ＭＳ 明朝" w:cs="ＭＳ 明朝" w:hint="eastAsia"/>
          <w:kern w:val="0"/>
          <w:szCs w:val="21"/>
        </w:rPr>
        <w:t>⑴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年度</w:t>
      </w:r>
      <w:r w:rsidR="00F731C6" w:rsidRPr="00451BEB">
        <w:rPr>
          <w:rFonts w:ascii="ＭＳ 明朝" w:hAnsi="ＭＳ 明朝" w:cs="ＭＳ 明朝" w:hint="eastAsia"/>
          <w:kern w:val="0"/>
          <w:szCs w:val="21"/>
        </w:rPr>
        <w:t>介護テクノロジー定着支援事業費補助金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所要額調書（別紙１）</w:t>
      </w:r>
    </w:p>
    <w:p w14:paraId="10693E5B" w14:textId="11E6C9CF" w:rsidR="00B64DE8" w:rsidRPr="00451BEB" w:rsidRDefault="00BE61F9" w:rsidP="0015307D">
      <w:pPr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>⑵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年度</w:t>
      </w:r>
      <w:r w:rsidR="003B01CF" w:rsidRPr="00451BEB">
        <w:rPr>
          <w:rFonts w:ascii="ＭＳ 明朝" w:hAnsi="ＭＳ 明朝" w:cs="ＭＳ 明朝" w:hint="eastAsia"/>
          <w:kern w:val="0"/>
          <w:szCs w:val="21"/>
        </w:rPr>
        <w:t>介護テクノロジー</w:t>
      </w:r>
      <w:r w:rsidR="006B6809" w:rsidRPr="00451BEB">
        <w:rPr>
          <w:rFonts w:ascii="ＭＳ 明朝" w:hAnsi="ＭＳ 明朝" w:cs="ＭＳ 明朝" w:hint="eastAsia"/>
          <w:kern w:val="0"/>
          <w:szCs w:val="21"/>
        </w:rPr>
        <w:t>定着支援事業費補助金</w:t>
      </w:r>
      <w:r w:rsidR="003B01CF" w:rsidRPr="00451BEB">
        <w:rPr>
          <w:rFonts w:ascii="ＭＳ 明朝" w:hAnsi="ＭＳ 明朝" w:cs="ＭＳ 明朝" w:hint="eastAsia"/>
          <w:kern w:val="0"/>
          <w:szCs w:val="21"/>
        </w:rPr>
        <w:t>事業</w:t>
      </w:r>
      <w:r w:rsidR="00AB288F" w:rsidRPr="00451BEB">
        <w:rPr>
          <w:rFonts w:ascii="ＭＳ 明朝" w:hAnsi="ＭＳ 明朝" w:cs="ＭＳ 明朝" w:hint="eastAsia"/>
          <w:kern w:val="0"/>
          <w:szCs w:val="21"/>
        </w:rPr>
        <w:t>計画書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（別紙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２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）</w:t>
      </w:r>
    </w:p>
    <w:p w14:paraId="325FF6A5" w14:textId="0F52E90D" w:rsidR="00B64DE8" w:rsidRPr="00451BEB" w:rsidRDefault="00BE61F9" w:rsidP="00BE61F9">
      <w:pPr>
        <w:ind w:firstLineChars="100" w:firstLine="227"/>
        <w:textAlignment w:val="baseline"/>
        <w:rPr>
          <w:rFonts w:ascii="ＭＳ 明朝" w:hAnsi="ＭＳ 明朝"/>
          <w:spacing w:val="-20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>⑶</w:t>
      </w:r>
      <w:r w:rsidR="001846B8" w:rsidRPr="00451BEB">
        <w:rPr>
          <w:rFonts w:ascii="ＭＳ 明朝" w:hAnsi="ＭＳ 明朝" w:cs="ＭＳ 明朝"/>
          <w:kern w:val="0"/>
          <w:szCs w:val="21"/>
        </w:rPr>
        <w:t xml:space="preserve">　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年度介護テクノロジー定着支援事業費補助金</w:t>
      </w:r>
      <w:r w:rsidR="00DD6F5B" w:rsidRPr="00451BEB">
        <w:rPr>
          <w:rFonts w:ascii="ＭＳ 明朝" w:hAnsi="ＭＳ 明朝" w:cs="ＭＳ 明朝" w:hint="eastAsia"/>
          <w:kern w:val="0"/>
          <w:szCs w:val="21"/>
        </w:rPr>
        <w:t>歳入・歳出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予算</w:t>
      </w:r>
      <w:r w:rsidR="00DD6F5B" w:rsidRPr="00451BEB">
        <w:rPr>
          <w:rFonts w:ascii="ＭＳ 明朝" w:hAnsi="ＭＳ 明朝" w:cs="ＭＳ 明朝" w:hint="eastAsia"/>
          <w:kern w:val="0"/>
          <w:szCs w:val="21"/>
        </w:rPr>
        <w:t>(見込)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書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抄本</w:t>
      </w:r>
    </w:p>
    <w:p w14:paraId="2685D5FC" w14:textId="77777777" w:rsidR="00B64DE8" w:rsidRPr="00451BEB" w:rsidRDefault="00B64DE8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0028338F" w14:textId="77777777" w:rsidR="002E3792" w:rsidRDefault="002E3792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2A7E7697" w14:textId="77777777" w:rsidR="002E3792" w:rsidRDefault="002E3792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0899D2B7" w14:textId="77777777" w:rsidR="00D64859" w:rsidRPr="00D64859" w:rsidRDefault="00D64859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7FD143FA" w14:textId="77777777" w:rsidR="006D55A1" w:rsidRDefault="006D55A1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776EE74E" w14:textId="4F3B3BCC" w:rsidR="00BF79FD" w:rsidRDefault="007E14F5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noProof/>
          <w:kern w:val="0"/>
          <w:szCs w:val="21"/>
        </w:rPr>
        <w:pict w14:anchorId="2E71D3FB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457.85pt;margin-top:7.45pt;width:7.15pt;height:114.75pt;z-index:251656192">
            <v:textbox inset="5.85pt,.7pt,5.85pt,.7pt"/>
          </v:shape>
        </w:pict>
      </w:r>
      <w:r w:rsidR="002E3792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　（申請担当者及び決定通知書送付先）</w:t>
      </w:r>
      <w:r>
        <w:rPr>
          <w:rFonts w:ascii="ＭＳ 明朝" w:hAnsi="ＭＳ 明朝" w:cs="ＭＳ ゴシック"/>
          <w:noProof/>
          <w:kern w:val="0"/>
          <w:szCs w:val="21"/>
        </w:rPr>
        <w:pict w14:anchorId="7EA980AE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197.6pt;margin-top:7.45pt;width:7.15pt;height:109.5pt;z-index:251655168;mso-position-horizontal-relative:text;mso-position-vertical-relative:text">
            <v:textbox inset="5.85pt,.7pt,5.85pt,.7pt"/>
          </v:shape>
        </w:pict>
      </w:r>
    </w:p>
    <w:tbl>
      <w:tblPr>
        <w:tblW w:w="0" w:type="auto"/>
        <w:tblInd w:w="4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64"/>
      </w:tblGrid>
      <w:tr w:rsidR="00F230F3" w14:paraId="24FAF2BB" w14:textId="77777777">
        <w:tc>
          <w:tcPr>
            <w:tcW w:w="1985" w:type="dxa"/>
            <w:shd w:val="clear" w:color="auto" w:fill="auto"/>
          </w:tcPr>
          <w:p w14:paraId="68839F82" w14:textId="504D1F1E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送付先郵便番号</w:t>
            </w:r>
          </w:p>
        </w:tc>
        <w:tc>
          <w:tcPr>
            <w:tcW w:w="3064" w:type="dxa"/>
            <w:shd w:val="clear" w:color="auto" w:fill="auto"/>
          </w:tcPr>
          <w:p w14:paraId="1C8B3EF5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1F74B6B0" w14:textId="77777777">
        <w:tc>
          <w:tcPr>
            <w:tcW w:w="1985" w:type="dxa"/>
            <w:shd w:val="clear" w:color="auto" w:fill="auto"/>
          </w:tcPr>
          <w:p w14:paraId="37A6A514" w14:textId="7485897D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送付先住所</w:t>
            </w:r>
          </w:p>
        </w:tc>
        <w:tc>
          <w:tcPr>
            <w:tcW w:w="3064" w:type="dxa"/>
            <w:shd w:val="clear" w:color="auto" w:fill="auto"/>
          </w:tcPr>
          <w:p w14:paraId="0F17CF34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1115C119" w14:textId="77777777">
        <w:tc>
          <w:tcPr>
            <w:tcW w:w="1985" w:type="dxa"/>
            <w:shd w:val="clear" w:color="auto" w:fill="auto"/>
          </w:tcPr>
          <w:p w14:paraId="39162FF3" w14:textId="5D01AE74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送付先事業所名</w:t>
            </w:r>
          </w:p>
        </w:tc>
        <w:tc>
          <w:tcPr>
            <w:tcW w:w="3064" w:type="dxa"/>
            <w:shd w:val="clear" w:color="auto" w:fill="auto"/>
          </w:tcPr>
          <w:p w14:paraId="233A5D30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69715D2A" w14:textId="77777777">
        <w:tc>
          <w:tcPr>
            <w:tcW w:w="1985" w:type="dxa"/>
            <w:shd w:val="clear" w:color="auto" w:fill="auto"/>
          </w:tcPr>
          <w:p w14:paraId="18257708" w14:textId="52FE342F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担当者氏名</w:t>
            </w:r>
          </w:p>
        </w:tc>
        <w:tc>
          <w:tcPr>
            <w:tcW w:w="3064" w:type="dxa"/>
            <w:shd w:val="clear" w:color="auto" w:fill="auto"/>
          </w:tcPr>
          <w:p w14:paraId="70543490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0CF512F3" w14:textId="77777777">
        <w:tc>
          <w:tcPr>
            <w:tcW w:w="1985" w:type="dxa"/>
            <w:shd w:val="clear" w:color="auto" w:fill="auto"/>
          </w:tcPr>
          <w:p w14:paraId="7B5A52C7" w14:textId="5569DCD2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  <w:tc>
          <w:tcPr>
            <w:tcW w:w="3064" w:type="dxa"/>
            <w:shd w:val="clear" w:color="auto" w:fill="auto"/>
          </w:tcPr>
          <w:p w14:paraId="5326A782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4F5EB52D" w14:textId="77777777">
        <w:tc>
          <w:tcPr>
            <w:tcW w:w="1985" w:type="dxa"/>
            <w:shd w:val="clear" w:color="auto" w:fill="auto"/>
          </w:tcPr>
          <w:p w14:paraId="3F36AC49" w14:textId="10D919F4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3064" w:type="dxa"/>
            <w:shd w:val="clear" w:color="auto" w:fill="auto"/>
          </w:tcPr>
          <w:p w14:paraId="2F7C51E6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7F0871EC" w14:textId="77777777" w:rsidR="002E3792" w:rsidRDefault="002E3792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50446C56" w14:textId="1D4EBB49" w:rsidR="00B64DE8" w:rsidRPr="004552A7" w:rsidRDefault="00B64DE8" w:rsidP="00B64DE8">
      <w:pPr>
        <w:overflowPunct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552A7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>別記様式第</w:t>
      </w:r>
      <w:r w:rsidR="007812FB" w:rsidRPr="004552A7">
        <w:rPr>
          <w:rFonts w:ascii="ＭＳ ゴシック" w:eastAsia="ＭＳ ゴシック" w:hAnsi="ＭＳ ゴシック" w:cs="ＭＳ ゴシック" w:hint="eastAsia"/>
          <w:kern w:val="0"/>
          <w:szCs w:val="21"/>
        </w:rPr>
        <w:t>２</w:t>
      </w:r>
    </w:p>
    <w:p w14:paraId="6BFD040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490196B" w14:textId="6F9196FC" w:rsidR="00B64DE8" w:rsidRDefault="00A57F74" w:rsidP="00352C15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>
        <w:rPr>
          <w:rFonts w:ascii="ＭＳ 明朝" w:hAnsi="ＭＳ 明朝" w:cs="ＭＳ 明朝" w:hint="eastAsia"/>
          <w:kern w:val="0"/>
          <w:szCs w:val="21"/>
        </w:rPr>
        <w:t>年度</w:t>
      </w:r>
      <w:r w:rsidR="00292848">
        <w:rPr>
          <w:rFonts w:ascii="ＭＳ 明朝" w:hAnsi="ＭＳ 明朝" w:cs="ＭＳ 明朝" w:hint="eastAsia"/>
          <w:kern w:val="0"/>
          <w:szCs w:val="21"/>
        </w:rPr>
        <w:t>栃木県</w:t>
      </w:r>
      <w:r w:rsidR="00352C15">
        <w:rPr>
          <w:rFonts w:ascii="ＭＳ 明朝" w:hAnsi="ＭＳ 明朝" w:cs="ＭＳ 明朝" w:hint="eastAsia"/>
          <w:kern w:val="0"/>
          <w:szCs w:val="21"/>
        </w:rPr>
        <w:t>介護テクノロジー定着支援事業</w:t>
      </w:r>
      <w:r w:rsidR="00352C15" w:rsidRPr="004552A7">
        <w:rPr>
          <w:rFonts w:ascii="ＭＳ 明朝" w:hAnsi="ＭＳ 明朝" w:hint="eastAsia"/>
          <w:szCs w:val="21"/>
        </w:rPr>
        <w:t>費補助金</w:t>
      </w:r>
      <w:r w:rsidR="00352C15" w:rsidRPr="004552A7">
        <w:rPr>
          <w:rFonts w:ascii="ＭＳ 明朝" w:hAnsi="ＭＳ 明朝" w:cs="ＭＳ 明朝" w:hint="eastAsia"/>
          <w:kern w:val="0"/>
          <w:szCs w:val="21"/>
        </w:rPr>
        <w:t>変更承認申請書</w:t>
      </w:r>
    </w:p>
    <w:p w14:paraId="072C0367" w14:textId="77777777" w:rsidR="00352C15" w:rsidRPr="004552A7" w:rsidRDefault="00352C15" w:rsidP="002375D6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E8B3E9D" w14:textId="77777777" w:rsidR="00B64DE8" w:rsidRPr="004552A7" w:rsidRDefault="00B64DE8" w:rsidP="0015307D">
      <w:pPr>
        <w:overflowPunct w:val="0"/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4552A7">
        <w:rPr>
          <w:rFonts w:ascii="ＭＳ 明朝" w:hAnsi="ＭＳ 明朝" w:cs="ＭＳ 明朝" w:hint="eastAsia"/>
          <w:kern w:val="0"/>
          <w:szCs w:val="21"/>
          <w:lang w:eastAsia="zh-CN"/>
        </w:rPr>
        <w:t>第　　　号</w:t>
      </w:r>
    </w:p>
    <w:p w14:paraId="7EEDEFB6" w14:textId="4AEE7561" w:rsidR="00B64DE8" w:rsidRPr="004552A7" w:rsidRDefault="00A57F74" w:rsidP="0015307D">
      <w:pPr>
        <w:overflowPunct w:val="0"/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令和</w:t>
      </w:r>
      <w:r w:rsidR="007F7317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="00B64DE8" w:rsidRPr="004552A7">
        <w:rPr>
          <w:rFonts w:ascii="ＭＳ 明朝" w:hAnsi="ＭＳ 明朝" w:cs="ＭＳ 明朝" w:hint="eastAsia"/>
          <w:kern w:val="0"/>
          <w:szCs w:val="21"/>
          <w:lang w:eastAsia="zh-CN"/>
        </w:rPr>
        <w:t>年　　月　　日</w:t>
      </w:r>
    </w:p>
    <w:p w14:paraId="091221CA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17A701DA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7CFEB5E6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4552A7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栃木県知事　様</w:t>
      </w:r>
    </w:p>
    <w:p w14:paraId="5295311D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408A096A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0A980639" w14:textId="77777777" w:rsidR="00352C15" w:rsidRPr="003C38BD" w:rsidRDefault="00352C15" w:rsidP="00352C15">
      <w:pPr>
        <w:overflowPunct w:val="0"/>
        <w:ind w:leftChars="2123" w:left="4814"/>
        <w:jc w:val="lef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hint="eastAsia"/>
          <w:spacing w:val="2"/>
          <w:kern w:val="0"/>
          <w:szCs w:val="21"/>
          <w:lang w:eastAsia="zh-CN"/>
        </w:rPr>
        <w:t>（申請者）</w:t>
      </w:r>
    </w:p>
    <w:p w14:paraId="05335C9A" w14:textId="77777777" w:rsidR="00352C15" w:rsidRPr="003C38BD" w:rsidRDefault="00352C15" w:rsidP="00352C15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住所</w:t>
      </w:r>
    </w:p>
    <w:p w14:paraId="1E7433A6" w14:textId="77777777" w:rsidR="00352C15" w:rsidRDefault="00352C15" w:rsidP="00352C15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名称</w:t>
      </w:r>
    </w:p>
    <w:p w14:paraId="4D6EE658" w14:textId="2D7F0E40" w:rsidR="00B60B37" w:rsidRPr="004552A7" w:rsidRDefault="00AF168C" w:rsidP="006D55A1">
      <w:pPr>
        <w:tabs>
          <w:tab w:val="left" w:pos="8647"/>
        </w:tabs>
        <w:wordWrap w:val="0"/>
        <w:ind w:rightChars="61" w:right="138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代表者名</w:t>
      </w:r>
    </w:p>
    <w:p w14:paraId="32878D52" w14:textId="77777777" w:rsidR="00B60B37" w:rsidRPr="004552A7" w:rsidRDefault="00B60B37" w:rsidP="00B60B37">
      <w:pPr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</w:p>
    <w:p w14:paraId="154543FB" w14:textId="7183A0C8" w:rsidR="00B64DE8" w:rsidRPr="004552A7" w:rsidRDefault="00A57F74" w:rsidP="00292848">
      <w:pPr>
        <w:overflowPunct w:val="0"/>
        <w:ind w:firstLineChars="100" w:firstLine="227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7F7317">
        <w:rPr>
          <w:rFonts w:ascii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年</w:t>
      </w:r>
      <w:r w:rsidR="00BB6AE9" w:rsidRPr="004552A7">
        <w:rPr>
          <w:rFonts w:ascii="ＭＳ 明朝" w:hAnsi="ＭＳ 明朝" w:cs="ＭＳ 明朝" w:hint="eastAsia"/>
          <w:kern w:val="0"/>
          <w:szCs w:val="21"/>
        </w:rPr>
        <w:t xml:space="preserve">　月　　日付け栃木県指令</w:t>
      </w:r>
      <w:r w:rsidR="00535DDF" w:rsidRPr="004552A7">
        <w:rPr>
          <w:rFonts w:ascii="ＭＳ 明朝" w:hAnsi="ＭＳ 明朝" w:cs="ＭＳ 明朝" w:hint="eastAsia"/>
          <w:kern w:val="0"/>
          <w:szCs w:val="21"/>
        </w:rPr>
        <w:t>高対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第　　　号で交付決定のあった</w:t>
      </w:r>
      <w:r w:rsidR="00634D94">
        <w:rPr>
          <w:rFonts w:ascii="ＭＳ 明朝" w:hAnsi="ＭＳ 明朝" w:cs="ＭＳ 明朝" w:hint="eastAsia"/>
          <w:kern w:val="0"/>
          <w:szCs w:val="21"/>
        </w:rPr>
        <w:t>令和</w:t>
      </w:r>
      <w:r w:rsidR="00C26E23">
        <w:rPr>
          <w:rFonts w:ascii="ＭＳ 明朝" w:hAnsi="ＭＳ 明朝" w:cs="ＭＳ 明朝" w:hint="eastAsia"/>
          <w:kern w:val="0"/>
          <w:szCs w:val="21"/>
        </w:rPr>
        <w:t>８</w:t>
      </w:r>
      <w:r w:rsidR="00634D94">
        <w:rPr>
          <w:rFonts w:ascii="ＭＳ 明朝" w:hAnsi="ＭＳ 明朝" w:cs="ＭＳ 明朝" w:hint="eastAsia"/>
          <w:kern w:val="0"/>
          <w:szCs w:val="21"/>
        </w:rPr>
        <w:t>年度</w:t>
      </w:r>
      <w:r w:rsidR="00292848">
        <w:rPr>
          <w:rFonts w:ascii="ＭＳ 明朝" w:hAnsi="ＭＳ 明朝" w:cs="ＭＳ 明朝" w:hint="eastAsia"/>
          <w:kern w:val="0"/>
          <w:szCs w:val="21"/>
        </w:rPr>
        <w:t>介護テクノロジー定着支援事業</w:t>
      </w:r>
      <w:r w:rsidR="00292848" w:rsidRPr="004552A7">
        <w:rPr>
          <w:rFonts w:ascii="ＭＳ 明朝" w:hAnsi="ＭＳ 明朝" w:hint="eastAsia"/>
          <w:szCs w:val="21"/>
        </w:rPr>
        <w:t>費補助金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について、</w:t>
      </w:r>
      <w:r w:rsidR="00292848">
        <w:rPr>
          <w:rFonts w:ascii="ＭＳ 明朝" w:hAnsi="ＭＳ 明朝" w:cs="ＭＳ 明朝" w:hint="eastAsia"/>
          <w:kern w:val="0"/>
          <w:szCs w:val="21"/>
        </w:rPr>
        <w:t>栃木県介護テクノロジー定着支援事業</w:t>
      </w:r>
      <w:r w:rsidR="00292848" w:rsidRPr="004552A7">
        <w:rPr>
          <w:rFonts w:ascii="ＭＳ 明朝" w:hAnsi="ＭＳ 明朝" w:hint="eastAsia"/>
          <w:szCs w:val="21"/>
        </w:rPr>
        <w:t>費補助金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交付要領第</w:t>
      </w:r>
      <w:r w:rsidR="00BB6AE9" w:rsidRPr="00B11587">
        <w:rPr>
          <w:rFonts w:ascii="ＭＳ 明朝" w:hAnsi="ＭＳ 明朝" w:cs="ＭＳ 明朝" w:hint="eastAsia"/>
          <w:kern w:val="0"/>
          <w:szCs w:val="21"/>
        </w:rPr>
        <w:t>６</w:t>
      </w:r>
      <w:r w:rsidR="00B64DE8" w:rsidRPr="00B11587">
        <w:rPr>
          <w:rFonts w:ascii="ＭＳ 明朝" w:hAnsi="ＭＳ 明朝" w:cs="ＭＳ 明朝" w:hint="eastAsia"/>
          <w:kern w:val="0"/>
          <w:szCs w:val="21"/>
        </w:rPr>
        <w:t>条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の規定により変更を承認くださるよう、下記により申請します。</w:t>
      </w:r>
    </w:p>
    <w:p w14:paraId="1D4DA8B6" w14:textId="77777777" w:rsidR="00B64DE8" w:rsidRPr="00292848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74E0E41" w14:textId="77777777" w:rsidR="00B11587" w:rsidRDefault="00B64DE8" w:rsidP="00B11587">
      <w:pPr>
        <w:pStyle w:val="a9"/>
      </w:pPr>
      <w:r w:rsidRPr="004552A7">
        <w:rPr>
          <w:rFonts w:hint="eastAsia"/>
        </w:rPr>
        <w:t>記</w:t>
      </w:r>
    </w:p>
    <w:p w14:paraId="1885C00A" w14:textId="77777777" w:rsidR="00B11587" w:rsidRPr="004552A7" w:rsidRDefault="00B11587" w:rsidP="00B11587">
      <w:pPr>
        <w:pStyle w:val="ab"/>
        <w:ind w:right="227"/>
      </w:pPr>
    </w:p>
    <w:p w14:paraId="5E24ECBD" w14:textId="383B5522" w:rsidR="005A4FBD" w:rsidRDefault="003F77EE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１　</w:t>
      </w:r>
      <w:r w:rsidR="005A4FBD">
        <w:rPr>
          <w:rFonts w:ascii="ＭＳ 明朝" w:hAnsi="ＭＳ 明朝" w:hint="eastAsia"/>
          <w:spacing w:val="2"/>
          <w:kern w:val="0"/>
          <w:szCs w:val="21"/>
        </w:rPr>
        <w:t>変更する事業所名</w:t>
      </w:r>
    </w:p>
    <w:p w14:paraId="499AF5D6" w14:textId="2785AC1B" w:rsidR="005A4FBD" w:rsidRDefault="006D55A1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　　</w:t>
      </w:r>
    </w:p>
    <w:p w14:paraId="58D5F127" w14:textId="77777777" w:rsidR="005A4FBD" w:rsidRDefault="005A4FBD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29139EA" w14:textId="77777777" w:rsidR="00194BAB" w:rsidRDefault="005A4FBD" w:rsidP="00B64DE8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２　</w:t>
      </w:r>
      <w:r w:rsidR="00194BAB">
        <w:rPr>
          <w:rFonts w:ascii="ＭＳ 明朝" w:hAnsi="ＭＳ 明朝" w:cs="ＭＳ 明朝" w:hint="eastAsia"/>
          <w:kern w:val="0"/>
          <w:szCs w:val="21"/>
        </w:rPr>
        <w:t>変更の内容</w:t>
      </w:r>
    </w:p>
    <w:p w14:paraId="38678A31" w14:textId="77777777" w:rsidR="00194BAB" w:rsidRDefault="00194BAB" w:rsidP="00B64DE8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72D5EE0" w14:textId="77777777" w:rsidR="008841BC" w:rsidRDefault="008841BC" w:rsidP="00B64DE8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29DB8DA" w14:textId="77777777" w:rsidR="00B64DE8" w:rsidRPr="004552A7" w:rsidRDefault="005A4FBD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</w:t>
      </w:r>
      <w:r w:rsidR="00194BA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変更の理由</w:t>
      </w:r>
    </w:p>
    <w:p w14:paraId="17C9583E" w14:textId="77777777" w:rsidR="007812FB" w:rsidRDefault="007812FB" w:rsidP="007812FB">
      <w:pPr>
        <w:suppressAutoHyphens/>
        <w:wordWrap w:val="0"/>
        <w:autoSpaceDE w:val="0"/>
        <w:autoSpaceDN w:val="0"/>
        <w:spacing w:line="476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D46553D" w14:textId="77777777" w:rsidR="006D55A1" w:rsidRDefault="006D55A1" w:rsidP="006D55A1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50FF8BDB" w14:textId="77777777" w:rsidR="006D55A1" w:rsidRDefault="006D55A1" w:rsidP="006D55A1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3BF05EDA" w14:textId="77777777" w:rsidR="006D55A1" w:rsidRDefault="006D55A1" w:rsidP="006D55A1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6477FE4D" w14:textId="77777777" w:rsidR="006D55A1" w:rsidRDefault="006D55A1" w:rsidP="006D55A1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0E4DCD07" w14:textId="77777777" w:rsidR="006D55A1" w:rsidRDefault="006D55A1" w:rsidP="006D55A1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2E40BE7B" w14:textId="77777777" w:rsidR="006D55A1" w:rsidRDefault="007E14F5" w:rsidP="006D55A1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noProof/>
          <w:kern w:val="0"/>
          <w:szCs w:val="21"/>
        </w:rPr>
        <w:pict w14:anchorId="39704419">
          <v:shape id="_x0000_s2053" type="#_x0000_t86" style="position:absolute;left:0;text-align:left;margin-left:457.85pt;margin-top:7.45pt;width:7.15pt;height:114.75pt;z-index:251658240">
            <v:textbox inset="5.85pt,.7pt,5.85pt,.7pt"/>
          </v:shape>
        </w:pict>
      </w:r>
      <w:r w:rsidR="006D55A1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　（申請担当者及び決定通知書送付先）</w:t>
      </w:r>
      <w:r>
        <w:rPr>
          <w:rFonts w:ascii="ＭＳ 明朝" w:hAnsi="ＭＳ 明朝" w:cs="ＭＳ ゴシック"/>
          <w:noProof/>
          <w:kern w:val="0"/>
          <w:szCs w:val="21"/>
        </w:rPr>
        <w:pict w14:anchorId="22F1473B">
          <v:shape id="_x0000_s2052" type="#_x0000_t85" style="position:absolute;left:0;text-align:left;margin-left:197.6pt;margin-top:7.45pt;width:7.15pt;height:109.5pt;z-index:251657216;mso-position-horizontal-relative:text;mso-position-vertical-relative:text">
            <v:textbox inset="5.85pt,.7pt,5.85pt,.7pt"/>
          </v:shape>
        </w:pict>
      </w:r>
    </w:p>
    <w:tbl>
      <w:tblPr>
        <w:tblW w:w="0" w:type="auto"/>
        <w:tblInd w:w="4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64"/>
      </w:tblGrid>
      <w:tr w:rsidR="00F230F3" w14:paraId="21499E9A" w14:textId="77777777">
        <w:tc>
          <w:tcPr>
            <w:tcW w:w="1985" w:type="dxa"/>
            <w:shd w:val="clear" w:color="auto" w:fill="auto"/>
          </w:tcPr>
          <w:p w14:paraId="04D84CCE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送付先郵便番号</w:t>
            </w:r>
          </w:p>
        </w:tc>
        <w:tc>
          <w:tcPr>
            <w:tcW w:w="3064" w:type="dxa"/>
            <w:shd w:val="clear" w:color="auto" w:fill="auto"/>
          </w:tcPr>
          <w:p w14:paraId="79071F53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73B7DFFD" w14:textId="77777777">
        <w:tc>
          <w:tcPr>
            <w:tcW w:w="1985" w:type="dxa"/>
            <w:shd w:val="clear" w:color="auto" w:fill="auto"/>
          </w:tcPr>
          <w:p w14:paraId="20563FB5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送付先住所</w:t>
            </w:r>
          </w:p>
        </w:tc>
        <w:tc>
          <w:tcPr>
            <w:tcW w:w="3064" w:type="dxa"/>
            <w:shd w:val="clear" w:color="auto" w:fill="auto"/>
          </w:tcPr>
          <w:p w14:paraId="27D6BA5A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635F173C" w14:textId="77777777">
        <w:tc>
          <w:tcPr>
            <w:tcW w:w="1985" w:type="dxa"/>
            <w:shd w:val="clear" w:color="auto" w:fill="auto"/>
          </w:tcPr>
          <w:p w14:paraId="7018F02F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送付先事業所名</w:t>
            </w:r>
          </w:p>
        </w:tc>
        <w:tc>
          <w:tcPr>
            <w:tcW w:w="3064" w:type="dxa"/>
            <w:shd w:val="clear" w:color="auto" w:fill="auto"/>
          </w:tcPr>
          <w:p w14:paraId="07C31DE9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14F3CC39" w14:textId="77777777">
        <w:tc>
          <w:tcPr>
            <w:tcW w:w="1985" w:type="dxa"/>
            <w:shd w:val="clear" w:color="auto" w:fill="auto"/>
          </w:tcPr>
          <w:p w14:paraId="520B3D5A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担当者氏名</w:t>
            </w:r>
          </w:p>
        </w:tc>
        <w:tc>
          <w:tcPr>
            <w:tcW w:w="3064" w:type="dxa"/>
            <w:shd w:val="clear" w:color="auto" w:fill="auto"/>
          </w:tcPr>
          <w:p w14:paraId="143D7665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49D2E987" w14:textId="77777777">
        <w:tc>
          <w:tcPr>
            <w:tcW w:w="1985" w:type="dxa"/>
            <w:shd w:val="clear" w:color="auto" w:fill="auto"/>
          </w:tcPr>
          <w:p w14:paraId="67EE5DC7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  <w:tc>
          <w:tcPr>
            <w:tcW w:w="3064" w:type="dxa"/>
            <w:shd w:val="clear" w:color="auto" w:fill="auto"/>
          </w:tcPr>
          <w:p w14:paraId="3E90888A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6D5E8206" w14:textId="77777777">
        <w:tc>
          <w:tcPr>
            <w:tcW w:w="1985" w:type="dxa"/>
            <w:shd w:val="clear" w:color="auto" w:fill="auto"/>
          </w:tcPr>
          <w:p w14:paraId="3B55C040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3064" w:type="dxa"/>
            <w:shd w:val="clear" w:color="auto" w:fill="auto"/>
          </w:tcPr>
          <w:p w14:paraId="63BD39C7" w14:textId="77777777" w:rsidR="006D55A1" w:rsidRDefault="006D55A1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5DAF0E3F" w14:textId="77777777" w:rsidR="006D55A1" w:rsidRDefault="006D55A1" w:rsidP="006D55A1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49F0DCEF" w14:textId="77777777" w:rsidR="00B64DE8" w:rsidRPr="004552A7" w:rsidRDefault="00BB6AE9" w:rsidP="00B64DE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4552A7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>別記様式第３</w:t>
      </w:r>
    </w:p>
    <w:p w14:paraId="3858A341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B7BB3B4" w14:textId="220B0D07" w:rsidR="00B64DE8" w:rsidRDefault="00A57F74" w:rsidP="00F72919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>
        <w:rPr>
          <w:rFonts w:ascii="ＭＳ 明朝" w:hAnsi="ＭＳ 明朝" w:cs="ＭＳ 明朝" w:hint="eastAsia"/>
          <w:kern w:val="0"/>
          <w:szCs w:val="21"/>
        </w:rPr>
        <w:t>年度</w:t>
      </w:r>
      <w:r w:rsidR="00F72919" w:rsidRPr="004552A7">
        <w:rPr>
          <w:rFonts w:ascii="ＭＳ 明朝" w:hAnsi="ＭＳ 明朝" w:cs="ＭＳ 明朝" w:hint="eastAsia"/>
          <w:kern w:val="0"/>
          <w:szCs w:val="21"/>
        </w:rPr>
        <w:t>栃木県</w:t>
      </w:r>
      <w:r w:rsidR="00F72919">
        <w:rPr>
          <w:rFonts w:ascii="ＭＳ 明朝" w:hAnsi="ＭＳ 明朝" w:cs="ＭＳ 明朝" w:hint="eastAsia"/>
          <w:kern w:val="0"/>
          <w:szCs w:val="21"/>
        </w:rPr>
        <w:t>介護テクノロジー定着支援事業</w:t>
      </w:r>
      <w:r w:rsidR="00F72919" w:rsidRPr="004552A7">
        <w:rPr>
          <w:rFonts w:ascii="ＭＳ 明朝" w:hAnsi="ＭＳ 明朝" w:hint="eastAsia"/>
          <w:szCs w:val="21"/>
        </w:rPr>
        <w:t>費補助金</w:t>
      </w:r>
      <w:r w:rsidR="00F72919" w:rsidRPr="004552A7">
        <w:rPr>
          <w:rFonts w:ascii="ＭＳ 明朝" w:hAnsi="ＭＳ 明朝" w:cs="ＭＳ 明朝" w:hint="eastAsia"/>
          <w:kern w:val="0"/>
          <w:szCs w:val="21"/>
        </w:rPr>
        <w:t>実績報告書</w:t>
      </w:r>
    </w:p>
    <w:p w14:paraId="13A9D7FC" w14:textId="77777777" w:rsidR="00F72919" w:rsidRPr="004552A7" w:rsidRDefault="00F72919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5CF9EFB" w14:textId="77777777" w:rsidR="006E52A7" w:rsidRPr="003C38BD" w:rsidRDefault="006E52A7" w:rsidP="006E52A7">
      <w:pPr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第　　　号</w:t>
      </w:r>
    </w:p>
    <w:p w14:paraId="39130B7B" w14:textId="77777777" w:rsidR="00B64DE8" w:rsidRPr="004552A7" w:rsidRDefault="006E52A7" w:rsidP="006E52A7">
      <w:pPr>
        <w:overflowPunct w:val="0"/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 xml:space="preserve">令和　</w:t>
      </w: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年　月　　日</w:t>
      </w:r>
    </w:p>
    <w:p w14:paraId="2AAC30BF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2AD6D8AB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0F42E454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4552A7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栃木県知事　様</w:t>
      </w:r>
    </w:p>
    <w:p w14:paraId="143E1394" w14:textId="77777777" w:rsidR="00BB5C49" w:rsidRPr="004552A7" w:rsidRDefault="00BB5C49" w:rsidP="00BB5C4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2C81DCEC" w14:textId="77777777" w:rsidR="00BB5C49" w:rsidRPr="004552A7" w:rsidRDefault="00BB5C49" w:rsidP="00BB5C4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0D052081" w14:textId="77777777" w:rsidR="00F72919" w:rsidRPr="003C38BD" w:rsidRDefault="00F72919" w:rsidP="00F72919">
      <w:pPr>
        <w:overflowPunct w:val="0"/>
        <w:ind w:leftChars="2123" w:left="4814"/>
        <w:jc w:val="lef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hint="eastAsia"/>
          <w:spacing w:val="2"/>
          <w:kern w:val="0"/>
          <w:szCs w:val="21"/>
          <w:lang w:eastAsia="zh-CN"/>
        </w:rPr>
        <w:t>（申請者）</w:t>
      </w:r>
    </w:p>
    <w:p w14:paraId="18BCB561" w14:textId="77777777" w:rsidR="00F72919" w:rsidRPr="003C38BD" w:rsidRDefault="00F72919" w:rsidP="00F72919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住所</w:t>
      </w:r>
    </w:p>
    <w:p w14:paraId="1A870CC7" w14:textId="77777777" w:rsidR="00F72919" w:rsidRDefault="00F72919" w:rsidP="00F72919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名称</w:t>
      </w:r>
    </w:p>
    <w:p w14:paraId="4A01ED28" w14:textId="77777777" w:rsidR="001B4613" w:rsidRDefault="001B4613" w:rsidP="001B4613">
      <w:pPr>
        <w:tabs>
          <w:tab w:val="left" w:pos="8647"/>
        </w:tabs>
        <w:wordWrap w:val="0"/>
        <w:ind w:rightChars="61" w:right="138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代表者名</w:t>
      </w:r>
    </w:p>
    <w:p w14:paraId="19C720EF" w14:textId="77777777" w:rsidR="00BB5C49" w:rsidRPr="004552A7" w:rsidRDefault="00BB5C49" w:rsidP="00BB5C49">
      <w:pPr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</w:p>
    <w:p w14:paraId="07472B46" w14:textId="42A4D4F9" w:rsidR="00B64DE8" w:rsidRPr="004552A7" w:rsidRDefault="00F72919" w:rsidP="00F72919">
      <w:pPr>
        <w:overflowPunct w:val="0"/>
        <w:ind w:firstLineChars="100" w:firstLine="227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196DDC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6AE9" w:rsidRPr="004552A7">
        <w:rPr>
          <w:rFonts w:ascii="ＭＳ 明朝" w:hAnsi="ＭＳ 明朝" w:cs="ＭＳ 明朝" w:hint="eastAsia"/>
          <w:kern w:val="0"/>
          <w:szCs w:val="21"/>
        </w:rPr>
        <w:t>年　　月　　日付け栃木県指令</w:t>
      </w:r>
      <w:r w:rsidR="00535DDF" w:rsidRPr="004552A7">
        <w:rPr>
          <w:rFonts w:ascii="ＭＳ 明朝" w:hAnsi="ＭＳ 明朝" w:cs="ＭＳ 明朝" w:hint="eastAsia"/>
          <w:kern w:val="0"/>
          <w:szCs w:val="21"/>
        </w:rPr>
        <w:t>高対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第　　号で交付</w:t>
      </w:r>
      <w:r w:rsidR="00BB6AE9" w:rsidRPr="004552A7">
        <w:rPr>
          <w:rFonts w:ascii="ＭＳ 明朝" w:hAnsi="ＭＳ 明朝" w:cs="ＭＳ 明朝" w:hint="eastAsia"/>
          <w:kern w:val="0"/>
          <w:szCs w:val="21"/>
        </w:rPr>
        <w:t>の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決定の</w:t>
      </w:r>
      <w:r w:rsidR="00BB6AE9" w:rsidRPr="004552A7">
        <w:rPr>
          <w:rFonts w:ascii="ＭＳ 明朝" w:hAnsi="ＭＳ 明朝" w:cs="ＭＳ 明朝" w:hint="eastAsia"/>
          <w:kern w:val="0"/>
          <w:szCs w:val="21"/>
        </w:rPr>
        <w:t>通知が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あった</w:t>
      </w:r>
      <w:r w:rsidR="005C514F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5C514F">
        <w:rPr>
          <w:rFonts w:ascii="ＭＳ 明朝" w:hAnsi="ＭＳ 明朝" w:cs="ＭＳ 明朝" w:hint="eastAsia"/>
          <w:kern w:val="0"/>
          <w:szCs w:val="21"/>
        </w:rPr>
        <w:t>年度</w:t>
      </w:r>
      <w:r w:rsidR="000D5408" w:rsidRPr="004552A7">
        <w:rPr>
          <w:rFonts w:ascii="ＭＳ 明朝" w:hAnsi="ＭＳ 明朝" w:cs="ＭＳ 明朝" w:hint="eastAsia"/>
          <w:kern w:val="0"/>
          <w:szCs w:val="21"/>
        </w:rPr>
        <w:t>栃木県</w:t>
      </w:r>
      <w:r>
        <w:rPr>
          <w:rFonts w:ascii="ＭＳ 明朝" w:hAnsi="ＭＳ 明朝" w:cs="ＭＳ 明朝" w:hint="eastAsia"/>
          <w:kern w:val="0"/>
          <w:szCs w:val="21"/>
        </w:rPr>
        <w:t>介護テクノロジー定着支援事業費補助金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について、栃木県補助金等交付規則第13条の規定により、その実績を次の関係書類を添えて報告します。</w:t>
      </w:r>
    </w:p>
    <w:p w14:paraId="5053C39E" w14:textId="77777777" w:rsidR="00457DEB" w:rsidRDefault="00457DEB" w:rsidP="00457DEB">
      <w:pPr>
        <w:textAlignment w:val="baseline"/>
        <w:rPr>
          <w:rFonts w:ascii="ＭＳ 明朝" w:hAnsi="ＭＳ 明朝" w:cs="ＭＳ 明朝"/>
          <w:kern w:val="0"/>
          <w:szCs w:val="21"/>
        </w:rPr>
      </w:pPr>
    </w:p>
    <w:p w14:paraId="22E186C4" w14:textId="77777777" w:rsidR="004F53DE" w:rsidRDefault="004F53DE" w:rsidP="004F53DE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１　交付申請額　</w:t>
      </w:r>
      <w:r w:rsidRPr="00BE61F9">
        <w:rPr>
          <w:rFonts w:ascii="ＭＳ 明朝" w:hAnsi="ＭＳ 明朝" w:cs="ＭＳ 明朝" w:hint="eastAsia"/>
          <w:kern w:val="0"/>
          <w:szCs w:val="21"/>
          <w:u w:val="single"/>
        </w:rPr>
        <w:t>金　　　　　　円</w:t>
      </w:r>
    </w:p>
    <w:p w14:paraId="40FBE552" w14:textId="77777777" w:rsidR="004F53DE" w:rsidRDefault="004F53DE" w:rsidP="004F53DE">
      <w:pPr>
        <w:textAlignment w:val="baseline"/>
        <w:rPr>
          <w:rFonts w:ascii="ＭＳ 明朝" w:hAnsi="ＭＳ 明朝" w:cs="ＭＳ 明朝"/>
          <w:kern w:val="0"/>
          <w:szCs w:val="21"/>
        </w:rPr>
      </w:pPr>
    </w:p>
    <w:p w14:paraId="1A9945A5" w14:textId="77777777" w:rsidR="004F53DE" w:rsidRDefault="004F53DE" w:rsidP="004F53DE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　補助を希望する事業所名（　　　　　　　　　　　　）</w:t>
      </w:r>
    </w:p>
    <w:p w14:paraId="05119007" w14:textId="77777777" w:rsidR="004F53DE" w:rsidRDefault="004F53DE" w:rsidP="004F53DE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・介護サービス事業所に該当（介護事業所番号　　　　　　　　　）</w:t>
      </w:r>
    </w:p>
    <w:p w14:paraId="019229E2" w14:textId="0DCF2228" w:rsidR="00457DEB" w:rsidRPr="009A3956" w:rsidRDefault="004F53DE" w:rsidP="00BD0FC7">
      <w:pPr>
        <w:ind w:leftChars="200" w:left="453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・老人福祉法に基づく事業所に該当（養護老人ホーム・軽費老人ホーム）</w:t>
      </w:r>
    </w:p>
    <w:p w14:paraId="5F5D6A96" w14:textId="77777777" w:rsidR="00B64DE8" w:rsidRPr="00457DEB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8E904BC" w14:textId="77777777" w:rsidR="004F53DE" w:rsidRPr="00063D70" w:rsidRDefault="004F53DE" w:rsidP="004F53DE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３　</w:t>
      </w:r>
      <w:r w:rsidRPr="003C38BD">
        <w:rPr>
          <w:rFonts w:ascii="ＭＳ 明朝" w:hAnsi="ＭＳ 明朝" w:cs="ＭＳ 明朝" w:hint="eastAsia"/>
          <w:kern w:val="0"/>
          <w:szCs w:val="21"/>
        </w:rPr>
        <w:t>関係書類</w:t>
      </w:r>
    </w:p>
    <w:p w14:paraId="1E6791BE" w14:textId="32DD3221" w:rsidR="004F53DE" w:rsidRPr="00451BEB" w:rsidRDefault="004F53DE" w:rsidP="004F53DE">
      <w:pPr>
        <w:textAlignment w:val="baseline"/>
        <w:rPr>
          <w:rFonts w:ascii="ＭＳ 明朝" w:hAnsi="ＭＳ 明朝" w:cs="ＭＳ 明朝"/>
          <w:kern w:val="0"/>
          <w:szCs w:val="21"/>
        </w:rPr>
      </w:pPr>
      <w:r w:rsidRPr="003C38B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451BEB">
        <w:rPr>
          <w:rFonts w:ascii="ＭＳ 明朝" w:hAnsi="ＭＳ 明朝" w:cs="ＭＳ 明朝" w:hint="eastAsia"/>
          <w:kern w:val="0"/>
          <w:szCs w:val="21"/>
        </w:rPr>
        <w:t xml:space="preserve">⑴　</w:t>
      </w:r>
      <w:r w:rsidR="00BD0FC7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BD0FC7" w:rsidRPr="00451BEB">
        <w:rPr>
          <w:rFonts w:ascii="ＭＳ 明朝" w:hAnsi="ＭＳ 明朝" w:cs="ＭＳ 明朝" w:hint="eastAsia"/>
          <w:kern w:val="0"/>
          <w:szCs w:val="21"/>
        </w:rPr>
        <w:t>年度介護テクノロジー定着支援事業費補助金</w:t>
      </w:r>
      <w:r w:rsidR="000F5CE9" w:rsidRPr="00451BEB">
        <w:rPr>
          <w:rFonts w:ascii="ＭＳ 明朝" w:hAnsi="ＭＳ 明朝" w:cs="ＭＳ 明朝" w:hint="eastAsia"/>
          <w:kern w:val="0"/>
          <w:szCs w:val="21"/>
        </w:rPr>
        <w:t>精算</w:t>
      </w:r>
      <w:r w:rsidRPr="00451BEB">
        <w:rPr>
          <w:rFonts w:ascii="ＭＳ 明朝" w:hAnsi="ＭＳ 明朝" w:cs="ＭＳ 明朝" w:hint="eastAsia"/>
          <w:kern w:val="0"/>
          <w:szCs w:val="21"/>
        </w:rPr>
        <w:t>書（別紙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３</w:t>
      </w:r>
      <w:r w:rsidRPr="00451BEB">
        <w:rPr>
          <w:rFonts w:ascii="ＭＳ 明朝" w:hAnsi="ＭＳ 明朝" w:cs="ＭＳ 明朝" w:hint="eastAsia"/>
          <w:kern w:val="0"/>
          <w:szCs w:val="21"/>
        </w:rPr>
        <w:t>）</w:t>
      </w:r>
    </w:p>
    <w:p w14:paraId="064ED9CE" w14:textId="574D001A" w:rsidR="004F53DE" w:rsidRPr="00451BEB" w:rsidRDefault="004F53DE" w:rsidP="004F53DE">
      <w:pPr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 xml:space="preserve">⑵　</w:t>
      </w:r>
      <w:r w:rsidR="00BD0FC7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BD0FC7" w:rsidRPr="00451BEB">
        <w:rPr>
          <w:rFonts w:ascii="ＭＳ 明朝" w:hAnsi="ＭＳ 明朝" w:cs="ＭＳ 明朝" w:hint="eastAsia"/>
          <w:kern w:val="0"/>
          <w:szCs w:val="21"/>
        </w:rPr>
        <w:t>年度介護テクノロジー定着支援事業費補助金</w:t>
      </w:r>
      <w:r w:rsidR="000F5CE9" w:rsidRPr="00451BEB">
        <w:rPr>
          <w:rFonts w:ascii="ＭＳ 明朝" w:hAnsi="ＭＳ 明朝" w:cs="ＭＳ 明朝" w:hint="eastAsia"/>
          <w:kern w:val="0"/>
          <w:szCs w:val="21"/>
        </w:rPr>
        <w:t>導入活用報告</w:t>
      </w:r>
      <w:r w:rsidRPr="00451BEB">
        <w:rPr>
          <w:rFonts w:ascii="ＭＳ 明朝" w:hAnsi="ＭＳ 明朝" w:cs="ＭＳ 明朝" w:hint="eastAsia"/>
          <w:kern w:val="0"/>
          <w:szCs w:val="21"/>
        </w:rPr>
        <w:t>書（別紙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４</w:t>
      </w:r>
      <w:r w:rsidRPr="00451BEB">
        <w:rPr>
          <w:rFonts w:ascii="ＭＳ 明朝" w:hAnsi="ＭＳ 明朝" w:cs="ＭＳ 明朝" w:hint="eastAsia"/>
          <w:kern w:val="0"/>
          <w:szCs w:val="21"/>
        </w:rPr>
        <w:t>）</w:t>
      </w:r>
    </w:p>
    <w:p w14:paraId="2F418A04" w14:textId="5F80C8B3" w:rsidR="00B64DE8" w:rsidRDefault="004F53DE" w:rsidP="00D64859">
      <w:pPr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>⑶</w:t>
      </w:r>
      <w:r w:rsidRPr="00451BEB">
        <w:rPr>
          <w:rFonts w:ascii="ＭＳ 明朝" w:hAnsi="ＭＳ 明朝" w:cs="ＭＳ 明朝"/>
          <w:kern w:val="0"/>
          <w:szCs w:val="21"/>
        </w:rPr>
        <w:t xml:space="preserve">　</w:t>
      </w:r>
      <w:r w:rsidR="00BD0FC7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BD0FC7" w:rsidRPr="00451BEB">
        <w:rPr>
          <w:rFonts w:ascii="ＭＳ 明朝" w:hAnsi="ＭＳ 明朝" w:cs="ＭＳ 明朝" w:hint="eastAsia"/>
          <w:kern w:val="0"/>
          <w:szCs w:val="21"/>
        </w:rPr>
        <w:t>年度介護テクノロジー定着支援事業費補助金</w:t>
      </w:r>
      <w:r w:rsidRPr="00451BEB">
        <w:rPr>
          <w:rFonts w:ascii="ＭＳ 明朝" w:hAnsi="ＭＳ 明朝" w:cs="ＭＳ 明朝" w:hint="eastAsia"/>
          <w:kern w:val="0"/>
          <w:szCs w:val="21"/>
        </w:rPr>
        <w:t>歳入・歳出予算(</w:t>
      </w:r>
      <w:r>
        <w:rPr>
          <w:rFonts w:ascii="ＭＳ 明朝" w:hAnsi="ＭＳ 明朝" w:cs="ＭＳ 明朝" w:hint="eastAsia"/>
          <w:kern w:val="0"/>
          <w:szCs w:val="21"/>
        </w:rPr>
        <w:t>見込)</w:t>
      </w:r>
      <w:r w:rsidRPr="003C38BD">
        <w:rPr>
          <w:rFonts w:ascii="ＭＳ 明朝" w:hAnsi="ＭＳ 明朝" w:cs="ＭＳ 明朝" w:hint="eastAsia"/>
          <w:kern w:val="0"/>
          <w:szCs w:val="21"/>
        </w:rPr>
        <w:t>書抄本</w:t>
      </w:r>
    </w:p>
    <w:p w14:paraId="00587B72" w14:textId="77777777" w:rsidR="00EF18DA" w:rsidRDefault="00EF18DA" w:rsidP="0015307D">
      <w:pPr>
        <w:overflowPunct w:val="0"/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D847C89" w14:textId="77777777" w:rsidR="00EF18DA" w:rsidRPr="00BD0FC7" w:rsidRDefault="00EF18DA" w:rsidP="0015307D">
      <w:pPr>
        <w:overflowPunct w:val="0"/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39D79F8" w14:textId="77777777" w:rsidR="00D64859" w:rsidRPr="00D64859" w:rsidRDefault="00D64859" w:rsidP="0015307D">
      <w:pPr>
        <w:overflowPunct w:val="0"/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FFE85E1" w14:textId="77777777" w:rsidR="004F53DE" w:rsidRDefault="004F53DE" w:rsidP="004F53DE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0227C29A" w14:textId="77777777" w:rsidR="004F53DE" w:rsidRDefault="004F53DE" w:rsidP="004F53DE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62630B43" w14:textId="77777777" w:rsidR="004F53DE" w:rsidRDefault="007E14F5" w:rsidP="004F53DE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noProof/>
          <w:kern w:val="0"/>
          <w:szCs w:val="21"/>
        </w:rPr>
        <w:pict w14:anchorId="2FED51DA">
          <v:shape id="_x0000_s2055" type="#_x0000_t86" style="position:absolute;left:0;text-align:left;margin-left:457.85pt;margin-top:7.45pt;width:7.15pt;height:114.75pt;z-index:251660288">
            <v:textbox inset="5.85pt,.7pt,5.85pt,.7pt"/>
          </v:shape>
        </w:pict>
      </w:r>
      <w:r w:rsidR="004F53DE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　（申請担当者及び決定通知書送付先）</w:t>
      </w:r>
      <w:r>
        <w:rPr>
          <w:rFonts w:ascii="ＭＳ 明朝" w:hAnsi="ＭＳ 明朝" w:cs="ＭＳ ゴシック"/>
          <w:noProof/>
          <w:kern w:val="0"/>
          <w:szCs w:val="21"/>
        </w:rPr>
        <w:pict w14:anchorId="3E69E838">
          <v:shape id="_x0000_s2054" type="#_x0000_t85" style="position:absolute;left:0;text-align:left;margin-left:197.6pt;margin-top:7.45pt;width:7.15pt;height:109.5pt;z-index:251659264;mso-position-horizontal-relative:text;mso-position-vertical-relative:text">
            <v:textbox inset="5.85pt,.7pt,5.85pt,.7pt"/>
          </v:shape>
        </w:pict>
      </w:r>
    </w:p>
    <w:tbl>
      <w:tblPr>
        <w:tblW w:w="0" w:type="auto"/>
        <w:tblInd w:w="4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64"/>
      </w:tblGrid>
      <w:tr w:rsidR="00F230F3" w14:paraId="0E863A61" w14:textId="77777777">
        <w:tc>
          <w:tcPr>
            <w:tcW w:w="1985" w:type="dxa"/>
            <w:shd w:val="clear" w:color="auto" w:fill="auto"/>
          </w:tcPr>
          <w:p w14:paraId="0CB3F35E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送付先郵便番号</w:t>
            </w:r>
          </w:p>
        </w:tc>
        <w:tc>
          <w:tcPr>
            <w:tcW w:w="3064" w:type="dxa"/>
            <w:shd w:val="clear" w:color="auto" w:fill="auto"/>
          </w:tcPr>
          <w:p w14:paraId="6E8C1172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568DEC45" w14:textId="77777777">
        <w:tc>
          <w:tcPr>
            <w:tcW w:w="1985" w:type="dxa"/>
            <w:shd w:val="clear" w:color="auto" w:fill="auto"/>
          </w:tcPr>
          <w:p w14:paraId="4E7A475F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送付先住所</w:t>
            </w:r>
          </w:p>
        </w:tc>
        <w:tc>
          <w:tcPr>
            <w:tcW w:w="3064" w:type="dxa"/>
            <w:shd w:val="clear" w:color="auto" w:fill="auto"/>
          </w:tcPr>
          <w:p w14:paraId="4410E0D4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16A19B98" w14:textId="77777777">
        <w:tc>
          <w:tcPr>
            <w:tcW w:w="1985" w:type="dxa"/>
            <w:shd w:val="clear" w:color="auto" w:fill="auto"/>
          </w:tcPr>
          <w:p w14:paraId="1DAE094E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送付先事業所名</w:t>
            </w:r>
          </w:p>
        </w:tc>
        <w:tc>
          <w:tcPr>
            <w:tcW w:w="3064" w:type="dxa"/>
            <w:shd w:val="clear" w:color="auto" w:fill="auto"/>
          </w:tcPr>
          <w:p w14:paraId="38A7C0F0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2E6FB554" w14:textId="77777777">
        <w:tc>
          <w:tcPr>
            <w:tcW w:w="1985" w:type="dxa"/>
            <w:shd w:val="clear" w:color="auto" w:fill="auto"/>
          </w:tcPr>
          <w:p w14:paraId="50DAD8FB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担当者氏名</w:t>
            </w:r>
          </w:p>
        </w:tc>
        <w:tc>
          <w:tcPr>
            <w:tcW w:w="3064" w:type="dxa"/>
            <w:shd w:val="clear" w:color="auto" w:fill="auto"/>
          </w:tcPr>
          <w:p w14:paraId="76C2E8F3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4CC72199" w14:textId="77777777">
        <w:tc>
          <w:tcPr>
            <w:tcW w:w="1985" w:type="dxa"/>
            <w:shd w:val="clear" w:color="auto" w:fill="auto"/>
          </w:tcPr>
          <w:p w14:paraId="0E8C2585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  <w:tc>
          <w:tcPr>
            <w:tcW w:w="3064" w:type="dxa"/>
            <w:shd w:val="clear" w:color="auto" w:fill="auto"/>
          </w:tcPr>
          <w:p w14:paraId="3188162A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41212F09" w14:textId="77777777">
        <w:tc>
          <w:tcPr>
            <w:tcW w:w="1985" w:type="dxa"/>
            <w:shd w:val="clear" w:color="auto" w:fill="auto"/>
          </w:tcPr>
          <w:p w14:paraId="0E60CA58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3064" w:type="dxa"/>
            <w:shd w:val="clear" w:color="auto" w:fill="auto"/>
          </w:tcPr>
          <w:p w14:paraId="323F4AB1" w14:textId="77777777" w:rsidR="004F53DE" w:rsidRDefault="004F53DE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2F131DEF" w14:textId="77777777" w:rsidR="00EF18DA" w:rsidRPr="004552A7" w:rsidRDefault="00EF18DA" w:rsidP="0015307D">
      <w:pPr>
        <w:overflowPunct w:val="0"/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B701FBC" w14:textId="77777777" w:rsidR="00B64DE8" w:rsidRPr="004552A7" w:rsidRDefault="00B64DE8" w:rsidP="00B64DE8">
      <w:pPr>
        <w:overflowPunct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552A7">
        <w:rPr>
          <w:rFonts w:ascii="ＭＳ 明朝" w:hAnsi="ＭＳ 明朝" w:cs="ＭＳ ゴシック"/>
          <w:kern w:val="0"/>
          <w:szCs w:val="21"/>
        </w:rPr>
        <w:br w:type="page"/>
      </w:r>
      <w:r w:rsidRPr="004552A7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>別記様式第</w:t>
      </w:r>
      <w:r w:rsidR="00BB6AE9" w:rsidRPr="004552A7">
        <w:rPr>
          <w:rFonts w:ascii="ＭＳ ゴシック" w:eastAsia="ＭＳ ゴシック" w:hAnsi="ＭＳ ゴシック" w:cs="ＭＳ ゴシック" w:hint="eastAsia"/>
          <w:kern w:val="0"/>
          <w:szCs w:val="21"/>
        </w:rPr>
        <w:t>４</w:t>
      </w:r>
    </w:p>
    <w:p w14:paraId="677E34D4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FBD986E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78DB7FC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2D81A7B" w14:textId="4E79201A" w:rsidR="00B64DE8" w:rsidRPr="004552A7" w:rsidRDefault="00A57F74" w:rsidP="0070414C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>
        <w:rPr>
          <w:rFonts w:ascii="ＭＳ 明朝" w:hAnsi="ＭＳ 明朝" w:cs="ＭＳ 明朝" w:hint="eastAsia"/>
          <w:kern w:val="0"/>
          <w:szCs w:val="21"/>
        </w:rPr>
        <w:t>年度</w:t>
      </w:r>
      <w:r w:rsidR="0070414C" w:rsidRPr="004552A7">
        <w:rPr>
          <w:rFonts w:ascii="ＭＳ 明朝" w:hAnsi="ＭＳ 明朝" w:cs="ＭＳ 明朝" w:hint="eastAsia"/>
          <w:kern w:val="0"/>
          <w:szCs w:val="21"/>
        </w:rPr>
        <w:t>栃木県</w:t>
      </w:r>
      <w:r w:rsidR="0070414C">
        <w:rPr>
          <w:rFonts w:ascii="ＭＳ 明朝" w:hAnsi="ＭＳ 明朝" w:cs="ＭＳ 明朝" w:hint="eastAsia"/>
          <w:kern w:val="0"/>
          <w:szCs w:val="21"/>
        </w:rPr>
        <w:t>介護テクノロジー定着支援事業</w:t>
      </w:r>
      <w:r w:rsidR="0070414C" w:rsidRPr="004552A7">
        <w:rPr>
          <w:rFonts w:ascii="ＭＳ 明朝" w:hAnsi="ＭＳ 明朝" w:hint="eastAsia"/>
          <w:szCs w:val="21"/>
        </w:rPr>
        <w:t>費補助金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交付請求書</w:t>
      </w:r>
    </w:p>
    <w:p w14:paraId="677CDC03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C115EB1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16A92F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0946EA2" w14:textId="77777777" w:rsidR="00B64DE8" w:rsidRPr="0070414C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9652E73" w14:textId="77777777" w:rsidR="00B64DE8" w:rsidRPr="0070414C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u w:val="single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70414C">
        <w:rPr>
          <w:rFonts w:ascii="ＭＳ 明朝" w:hAnsi="ＭＳ 明朝" w:cs="ＭＳ 明朝" w:hint="eastAsia"/>
          <w:kern w:val="0"/>
          <w:szCs w:val="21"/>
          <w:u w:val="single"/>
        </w:rPr>
        <w:t>金　　　　　　　　円</w:t>
      </w:r>
    </w:p>
    <w:p w14:paraId="09B3988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9EED64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A9EF87E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FAFFB66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D4C5B09" w14:textId="27F42D01" w:rsidR="00B64DE8" w:rsidRPr="004552A7" w:rsidRDefault="00BB6AE9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0414C">
        <w:rPr>
          <w:rFonts w:ascii="ＭＳ 明朝" w:hAnsi="ＭＳ 明朝" w:cs="ＭＳ 明朝" w:hint="eastAsia"/>
          <w:kern w:val="0"/>
          <w:szCs w:val="21"/>
        </w:rPr>
        <w:t xml:space="preserve">令和　</w:t>
      </w:r>
      <w:r w:rsidRPr="004552A7">
        <w:rPr>
          <w:rFonts w:ascii="ＭＳ 明朝" w:hAnsi="ＭＳ 明朝" w:cs="ＭＳ 明朝" w:hint="eastAsia"/>
          <w:kern w:val="0"/>
          <w:szCs w:val="21"/>
        </w:rPr>
        <w:t>年　　月　　日付け栃木県指令</w:t>
      </w:r>
      <w:r w:rsidR="00F33372" w:rsidRPr="004552A7">
        <w:rPr>
          <w:rFonts w:ascii="ＭＳ 明朝" w:hAnsi="ＭＳ 明朝" w:cs="ＭＳ 明朝" w:hint="eastAsia"/>
          <w:kern w:val="0"/>
          <w:szCs w:val="21"/>
        </w:rPr>
        <w:t>高対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第　　　号で</w:t>
      </w:r>
      <w:r w:rsidRPr="004552A7">
        <w:rPr>
          <w:rFonts w:ascii="ＭＳ 明朝" w:hAnsi="ＭＳ 明朝" w:cs="ＭＳ 明朝" w:hint="eastAsia"/>
          <w:kern w:val="0"/>
          <w:szCs w:val="21"/>
        </w:rPr>
        <w:t>額の確定の通知が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あった</w:t>
      </w:r>
      <w:r w:rsidR="005C514F">
        <w:rPr>
          <w:rFonts w:ascii="ＭＳ 明朝" w:hAnsi="ＭＳ 明朝" w:cs="ＭＳ 明朝" w:hint="eastAsia"/>
          <w:kern w:val="0"/>
          <w:szCs w:val="21"/>
        </w:rPr>
        <w:t>令和</w:t>
      </w:r>
      <w:r w:rsidR="00AB3C86">
        <w:rPr>
          <w:rFonts w:ascii="ＭＳ 明朝" w:hAnsi="ＭＳ 明朝" w:cs="ＭＳ 明朝" w:hint="eastAsia"/>
          <w:kern w:val="0"/>
          <w:szCs w:val="21"/>
        </w:rPr>
        <w:t>８</w:t>
      </w:r>
      <w:r w:rsidR="005C514F">
        <w:rPr>
          <w:rFonts w:ascii="ＭＳ 明朝" w:hAnsi="ＭＳ 明朝" w:cs="ＭＳ 明朝" w:hint="eastAsia"/>
          <w:kern w:val="0"/>
          <w:szCs w:val="21"/>
        </w:rPr>
        <w:t>年度</w:t>
      </w:r>
      <w:r w:rsidR="0070414C" w:rsidRPr="004552A7">
        <w:rPr>
          <w:rFonts w:ascii="ＭＳ 明朝" w:hAnsi="ＭＳ 明朝" w:cs="ＭＳ 明朝" w:hint="eastAsia"/>
          <w:kern w:val="0"/>
          <w:szCs w:val="21"/>
        </w:rPr>
        <w:t>栃木県</w:t>
      </w:r>
      <w:r w:rsidR="0070414C">
        <w:rPr>
          <w:rFonts w:ascii="ＭＳ 明朝" w:hAnsi="ＭＳ 明朝" w:cs="ＭＳ 明朝" w:hint="eastAsia"/>
          <w:kern w:val="0"/>
          <w:szCs w:val="21"/>
        </w:rPr>
        <w:t>介護テクノロジー定着支援事業</w:t>
      </w:r>
      <w:r w:rsidR="0070414C" w:rsidRPr="004552A7">
        <w:rPr>
          <w:rFonts w:ascii="ＭＳ 明朝" w:hAnsi="ＭＳ 明朝" w:hint="eastAsia"/>
          <w:szCs w:val="21"/>
        </w:rPr>
        <w:t>費補助金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を上記のとおり交付されるよう栃木県補助金等交付規則第18条</w:t>
      </w:r>
      <w:r w:rsidR="00256E02" w:rsidRPr="004552A7">
        <w:rPr>
          <w:rFonts w:ascii="ＭＳ 明朝" w:hAnsi="ＭＳ 明朝" w:cs="ＭＳ 明朝" w:hint="eastAsia"/>
          <w:kern w:val="0"/>
          <w:szCs w:val="21"/>
        </w:rPr>
        <w:t>（</w:t>
      </w:r>
      <w:r w:rsidR="009649BE" w:rsidRPr="004552A7">
        <w:rPr>
          <w:rFonts w:ascii="ＭＳ 明朝" w:hAnsi="ＭＳ 明朝" w:cs="ＭＳ 明朝" w:hint="eastAsia"/>
          <w:kern w:val="0"/>
          <w:szCs w:val="21"/>
        </w:rPr>
        <w:t>又は</w:t>
      </w:r>
      <w:r w:rsidR="00256E02" w:rsidRPr="004552A7">
        <w:rPr>
          <w:rFonts w:ascii="ＭＳ 明朝" w:hAnsi="ＭＳ 明朝" w:cs="ＭＳ 明朝" w:hint="eastAsia"/>
          <w:kern w:val="0"/>
          <w:szCs w:val="21"/>
        </w:rPr>
        <w:t>第19条）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の規定により請求します。</w:t>
      </w:r>
    </w:p>
    <w:p w14:paraId="054D402A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FA34134" w14:textId="77777777" w:rsidR="00B64DE8" w:rsidRPr="0070414C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5095FB4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0414C">
        <w:rPr>
          <w:rFonts w:ascii="ＭＳ 明朝" w:hAnsi="ＭＳ 明朝" w:cs="ＭＳ 明朝" w:hint="eastAsia"/>
          <w:kern w:val="0"/>
          <w:szCs w:val="21"/>
        </w:rPr>
        <w:t>令和</w:t>
      </w:r>
      <w:r w:rsidRPr="004552A7">
        <w:rPr>
          <w:rFonts w:ascii="ＭＳ 明朝" w:hAnsi="ＭＳ 明朝" w:cs="ＭＳ 明朝" w:hint="eastAsia"/>
          <w:kern w:val="0"/>
          <w:szCs w:val="21"/>
        </w:rPr>
        <w:t xml:space="preserve">　年　　月　　日</w:t>
      </w:r>
    </w:p>
    <w:p w14:paraId="43A940F3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F2D8BD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15A5740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1D2092B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栃木県知事</w:t>
      </w:r>
      <w:r w:rsidRPr="004552A7">
        <w:rPr>
          <w:rFonts w:ascii="ＭＳ 明朝" w:hAnsi="ＭＳ 明朝"/>
          <w:kern w:val="0"/>
          <w:szCs w:val="21"/>
        </w:rPr>
        <w:t xml:space="preserve">  </w:t>
      </w:r>
      <w:r w:rsidRPr="004552A7">
        <w:rPr>
          <w:rFonts w:ascii="ＭＳ 明朝" w:hAnsi="ＭＳ 明朝" w:cs="ＭＳ 明朝" w:hint="eastAsia"/>
          <w:kern w:val="0"/>
          <w:szCs w:val="21"/>
        </w:rPr>
        <w:t>様</w:t>
      </w:r>
    </w:p>
    <w:p w14:paraId="11B68513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21BE433" w14:textId="77777777" w:rsidR="00823D8A" w:rsidRDefault="00823D8A" w:rsidP="00823D8A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30E3825" w14:textId="4D3FCC68" w:rsidR="009C5AEA" w:rsidRPr="004552A7" w:rsidRDefault="004F53DE" w:rsidP="00823D8A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2"/>
          <w:kern w:val="0"/>
          <w:szCs w:val="21"/>
          <w:lang w:eastAsia="zh-CN"/>
        </w:rPr>
        <w:t>（請求者）</w:t>
      </w:r>
    </w:p>
    <w:p w14:paraId="738C9F15" w14:textId="77777777" w:rsidR="00085F4F" w:rsidRPr="003C38BD" w:rsidRDefault="00085F4F" w:rsidP="00085F4F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住所</w:t>
      </w:r>
    </w:p>
    <w:p w14:paraId="74BFD8F2" w14:textId="77777777" w:rsidR="00085F4F" w:rsidRDefault="00085F4F" w:rsidP="00085F4F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名称</w:t>
      </w:r>
    </w:p>
    <w:p w14:paraId="7EF2A08A" w14:textId="77777777" w:rsidR="00082310" w:rsidRDefault="00082310" w:rsidP="00082310">
      <w:pPr>
        <w:tabs>
          <w:tab w:val="left" w:pos="8647"/>
        </w:tabs>
        <w:wordWrap w:val="0"/>
        <w:ind w:rightChars="61" w:right="138" w:firstLineChars="2248" w:firstLine="5097"/>
        <w:textAlignment w:val="baseline"/>
        <w:rPr>
          <w:rFonts w:ascii="ＭＳ 明朝" w:hAnsi="ＭＳ 明朝" w:cs="ＭＳ 明朝"/>
          <w:kern w:val="0"/>
          <w:szCs w:val="21"/>
        </w:rPr>
      </w:pPr>
      <w:r w:rsidRPr="003C38BD">
        <w:rPr>
          <w:rFonts w:ascii="ＭＳ 明朝" w:hAnsi="ＭＳ 明朝" w:cs="ＭＳ 明朝" w:hint="eastAsia"/>
          <w:kern w:val="0"/>
          <w:szCs w:val="21"/>
        </w:rPr>
        <w:t>代表者名</w:t>
      </w:r>
    </w:p>
    <w:p w14:paraId="3D05CC3D" w14:textId="77777777" w:rsidR="00782FCC" w:rsidRPr="004552A7" w:rsidRDefault="00082310" w:rsidP="00082310">
      <w:pPr>
        <w:wordWrap w:val="0"/>
        <w:ind w:leftChars="2248" w:left="5097" w:rightChars="-4" w:right="-9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事業所名</w:t>
      </w:r>
    </w:p>
    <w:p w14:paraId="22790E9D" w14:textId="77777777" w:rsidR="00FB14FB" w:rsidRPr="004552A7" w:rsidRDefault="00FB14FB" w:rsidP="00DC6CC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19325755" w14:textId="77777777" w:rsidR="00DC6CCA" w:rsidRPr="004552A7" w:rsidRDefault="00DC6CCA" w:rsidP="00DC6CC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4552A7">
        <w:rPr>
          <w:rFonts w:ascii="ＭＳ 明朝" w:hAnsi="Times New Roman" w:cs="ＭＳ 明朝" w:hint="eastAsia"/>
          <w:kern w:val="0"/>
          <w:szCs w:val="21"/>
        </w:rPr>
        <w:t>関係書類</w:t>
      </w:r>
    </w:p>
    <w:p w14:paraId="3B4D177E" w14:textId="77777777" w:rsidR="00DD6F5B" w:rsidRDefault="00DC6CCA" w:rsidP="009C5AEA">
      <w:pPr>
        <w:suppressAutoHyphens/>
        <w:wordWrap w:val="0"/>
        <w:autoSpaceDE w:val="0"/>
        <w:autoSpaceDN w:val="0"/>
        <w:spacing w:afterLines="50" w:after="152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4552A7">
        <w:rPr>
          <w:rFonts w:ascii="ＭＳ 明朝" w:hAnsi="Times New Roman" w:cs="ＭＳ 明朝" w:hint="eastAsia"/>
          <w:kern w:val="0"/>
          <w:szCs w:val="21"/>
        </w:rPr>
        <w:t xml:space="preserve">　　交付額確定通知書の写し</w:t>
      </w:r>
    </w:p>
    <w:tbl>
      <w:tblPr>
        <w:tblpPr w:leftFromText="142" w:rightFromText="142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660"/>
        <w:gridCol w:w="3123"/>
      </w:tblGrid>
      <w:tr w:rsidR="00886719" w:rsidRPr="004552A7" w14:paraId="5C747AC4" w14:textId="77777777" w:rsidTr="00886719">
        <w:trPr>
          <w:trHeight w:val="49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EC8" w14:textId="77777777" w:rsidR="00886719" w:rsidRPr="004552A7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>取引銀行名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89C" w14:textId="77777777" w:rsidR="00886719" w:rsidRPr="004552A7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>口座番号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D39" w14:textId="77777777" w:rsidR="00886719" w:rsidRPr="004552A7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口座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名義（</w:t>
            </w:r>
            <w:r>
              <w:rPr>
                <w:rFonts w:ascii="ＭＳ 明朝" w:hAnsi="ＭＳ 明朝" w:cs="ＭＳ 明朝" w:hint="eastAsia"/>
                <w:szCs w:val="21"/>
              </w:rPr>
              <w:t>※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）</w:t>
            </w:r>
          </w:p>
        </w:tc>
      </w:tr>
      <w:tr w:rsidR="00886719" w:rsidRPr="004552A7" w14:paraId="4DDC1C56" w14:textId="77777777" w:rsidTr="00886719">
        <w:trPr>
          <w:trHeight w:val="13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A317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 xml:space="preserve">　　　</w:t>
            </w:r>
          </w:p>
          <w:p w14:paraId="5CFBAD27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  <w:r w:rsidRPr="0088671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銀行</w:t>
            </w:r>
          </w:p>
          <w:p w14:paraId="3E2E9E7D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</w:p>
          <w:p w14:paraId="1D82FBC7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  <w:r w:rsidRPr="0088671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支店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B704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</w:p>
          <w:p w14:paraId="6DD6F75B" w14:textId="77777777" w:rsidR="00886719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>普通・当座</w:t>
            </w:r>
          </w:p>
          <w:p w14:paraId="6ADC5544" w14:textId="77777777" w:rsidR="00886719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21C0119C" w14:textId="77777777" w:rsidR="00886719" w:rsidRPr="00E4063C" w:rsidRDefault="00886719" w:rsidP="00886719">
            <w:pPr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口座番号</w:t>
            </w:r>
            <w:r w:rsidRPr="00E4063C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438B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037FE37" w14:textId="77777777" w:rsidR="00886719" w:rsidRDefault="00886719" w:rsidP="00D64859">
      <w:pPr>
        <w:suppressAutoHyphens/>
        <w:wordWrap w:val="0"/>
        <w:autoSpaceDE w:val="0"/>
        <w:autoSpaceDN w:val="0"/>
        <w:spacing w:afterLines="50" w:after="152"/>
        <w:ind w:firstLineChars="100" w:firstLine="227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4552A7">
        <w:rPr>
          <w:rFonts w:ascii="ＭＳ 明朝" w:hAnsi="ＭＳ 明朝" w:cs="ＭＳ 明朝" w:hint="eastAsia"/>
          <w:szCs w:val="21"/>
        </w:rPr>
        <w:t>（</w:t>
      </w:r>
      <w:r>
        <w:rPr>
          <w:rFonts w:ascii="ＭＳ 明朝" w:hAnsi="ＭＳ 明朝" w:cs="ＭＳ 明朝" w:hint="eastAsia"/>
          <w:szCs w:val="21"/>
        </w:rPr>
        <w:t>※</w:t>
      </w:r>
      <w:r w:rsidRPr="004552A7">
        <w:rPr>
          <w:rFonts w:ascii="ＭＳ 明朝" w:hAnsi="ＭＳ 明朝" w:cs="ＭＳ 明朝" w:hint="eastAsia"/>
          <w:szCs w:val="21"/>
        </w:rPr>
        <w:t>）</w:t>
      </w:r>
      <w:r w:rsidRPr="00886719">
        <w:rPr>
          <w:rFonts w:ascii="ＭＳ 明朝" w:hAnsi="ＭＳ 明朝" w:cs="ＭＳ 明朝" w:hint="eastAsia"/>
          <w:szCs w:val="21"/>
        </w:rPr>
        <w:t>通帳の表紙裏側に印字された、口座名義</w:t>
      </w:r>
      <w:r>
        <w:rPr>
          <w:rFonts w:ascii="ＭＳ 明朝" w:hAnsi="ＭＳ 明朝" w:cs="ＭＳ 明朝" w:hint="eastAsia"/>
          <w:szCs w:val="21"/>
        </w:rPr>
        <w:t>コード</w:t>
      </w:r>
      <w:r w:rsidRPr="00886719">
        <w:rPr>
          <w:rFonts w:ascii="ＭＳ 明朝" w:hAnsi="ＭＳ 明朝" w:cs="ＭＳ 明朝" w:hint="eastAsia"/>
          <w:szCs w:val="21"/>
        </w:rPr>
        <w:t>（半角カナ）</w:t>
      </w:r>
      <w:r>
        <w:rPr>
          <w:rFonts w:ascii="ＭＳ 明朝" w:hAnsi="ＭＳ 明朝" w:cs="ＭＳ 明朝" w:hint="eastAsia"/>
          <w:szCs w:val="21"/>
        </w:rPr>
        <w:t>を</w:t>
      </w:r>
      <w:r w:rsidRPr="00886719">
        <w:rPr>
          <w:rFonts w:ascii="ＭＳ 明朝" w:hAnsi="ＭＳ 明朝" w:cs="ＭＳ 明朝" w:hint="eastAsia"/>
          <w:szCs w:val="21"/>
        </w:rPr>
        <w:t>記載</w:t>
      </w:r>
      <w:r>
        <w:rPr>
          <w:rFonts w:ascii="ＭＳ 明朝" w:hAnsi="ＭＳ 明朝" w:cs="ＭＳ 明朝" w:hint="eastAsia"/>
          <w:szCs w:val="21"/>
        </w:rPr>
        <w:t>すること</w:t>
      </w:r>
      <w:r w:rsidRPr="00886719">
        <w:rPr>
          <w:rFonts w:ascii="ＭＳ 明朝" w:hAnsi="ＭＳ 明朝" w:cs="ＭＳ 明朝" w:hint="eastAsia"/>
          <w:szCs w:val="21"/>
        </w:rPr>
        <w:t>。</w:t>
      </w:r>
    </w:p>
    <w:sectPr w:rsidR="00886719" w:rsidSect="00AD78DB">
      <w:headerReference w:type="first" r:id="rId8"/>
      <w:pgSz w:w="11906" w:h="16838" w:code="9"/>
      <w:pgMar w:top="1701" w:right="1418" w:bottom="1701" w:left="1418" w:header="720" w:footer="720" w:gutter="0"/>
      <w:cols w:space="720"/>
      <w:noEndnote/>
      <w:titlePg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9EC9" w14:textId="77777777" w:rsidR="005D71C5" w:rsidRDefault="005D71C5">
      <w:r>
        <w:separator/>
      </w:r>
    </w:p>
  </w:endnote>
  <w:endnote w:type="continuationSeparator" w:id="0">
    <w:p w14:paraId="4BB27549" w14:textId="77777777" w:rsidR="005D71C5" w:rsidRDefault="005D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B412" w14:textId="77777777" w:rsidR="005D71C5" w:rsidRDefault="005D71C5">
      <w:r>
        <w:separator/>
      </w:r>
    </w:p>
  </w:footnote>
  <w:footnote w:type="continuationSeparator" w:id="0">
    <w:p w14:paraId="28909965" w14:textId="77777777" w:rsidR="005D71C5" w:rsidRDefault="005D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3E3" w14:textId="77777777" w:rsidR="00CB33D9" w:rsidRDefault="00CB33D9" w:rsidP="000539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C16"/>
    <w:multiLevelType w:val="hybridMultilevel"/>
    <w:tmpl w:val="96AA6CCE"/>
    <w:lvl w:ilvl="0" w:tplc="F45E3D56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D2A53"/>
    <w:multiLevelType w:val="hybridMultilevel"/>
    <w:tmpl w:val="CE46EA70"/>
    <w:lvl w:ilvl="0" w:tplc="29DEADD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837114880">
    <w:abstractNumId w:val="1"/>
  </w:num>
  <w:num w:numId="2" w16cid:durableId="197382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7"/>
  <w:drawingGridVerticalSpacing w:val="305"/>
  <w:displayHorizontalDrawingGridEvery w:val="0"/>
  <w:doNotShadeFormData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850"/>
    <w:rsid w:val="0000176C"/>
    <w:rsid w:val="0000462D"/>
    <w:rsid w:val="000077D6"/>
    <w:rsid w:val="000125B1"/>
    <w:rsid w:val="000156B6"/>
    <w:rsid w:val="00015DA0"/>
    <w:rsid w:val="0001616A"/>
    <w:rsid w:val="00024201"/>
    <w:rsid w:val="000310A2"/>
    <w:rsid w:val="000370C3"/>
    <w:rsid w:val="0003771B"/>
    <w:rsid w:val="000406E8"/>
    <w:rsid w:val="00040BCA"/>
    <w:rsid w:val="000435CB"/>
    <w:rsid w:val="00046A38"/>
    <w:rsid w:val="0005159E"/>
    <w:rsid w:val="00053976"/>
    <w:rsid w:val="00057329"/>
    <w:rsid w:val="00063A93"/>
    <w:rsid w:val="00063D70"/>
    <w:rsid w:val="00065144"/>
    <w:rsid w:val="00071514"/>
    <w:rsid w:val="00075E0D"/>
    <w:rsid w:val="00075EDB"/>
    <w:rsid w:val="000814DD"/>
    <w:rsid w:val="00082310"/>
    <w:rsid w:val="00085F4F"/>
    <w:rsid w:val="0009411B"/>
    <w:rsid w:val="000A440C"/>
    <w:rsid w:val="000A48E1"/>
    <w:rsid w:val="000A7C00"/>
    <w:rsid w:val="000B2294"/>
    <w:rsid w:val="000B3924"/>
    <w:rsid w:val="000B4DD6"/>
    <w:rsid w:val="000B7E71"/>
    <w:rsid w:val="000C1DBA"/>
    <w:rsid w:val="000C4A5C"/>
    <w:rsid w:val="000D1CEE"/>
    <w:rsid w:val="000D5408"/>
    <w:rsid w:val="000D588F"/>
    <w:rsid w:val="000E1930"/>
    <w:rsid w:val="000F4866"/>
    <w:rsid w:val="000F5CE9"/>
    <w:rsid w:val="00101E5B"/>
    <w:rsid w:val="00114D97"/>
    <w:rsid w:val="0012240C"/>
    <w:rsid w:val="00122D6D"/>
    <w:rsid w:val="0013332D"/>
    <w:rsid w:val="00133E00"/>
    <w:rsid w:val="0013683C"/>
    <w:rsid w:val="0013763E"/>
    <w:rsid w:val="00141362"/>
    <w:rsid w:val="0014736A"/>
    <w:rsid w:val="00152BD7"/>
    <w:rsid w:val="0015307D"/>
    <w:rsid w:val="00161055"/>
    <w:rsid w:val="001670F7"/>
    <w:rsid w:val="00171A3C"/>
    <w:rsid w:val="00175D55"/>
    <w:rsid w:val="00182B68"/>
    <w:rsid w:val="001846B8"/>
    <w:rsid w:val="00193002"/>
    <w:rsid w:val="00194BAB"/>
    <w:rsid w:val="00196DDC"/>
    <w:rsid w:val="001A4F1A"/>
    <w:rsid w:val="001A73A2"/>
    <w:rsid w:val="001B4613"/>
    <w:rsid w:val="001C2A9E"/>
    <w:rsid w:val="001D089E"/>
    <w:rsid w:val="001D3348"/>
    <w:rsid w:val="001E3A2D"/>
    <w:rsid w:val="001E7F14"/>
    <w:rsid w:val="001F26B8"/>
    <w:rsid w:val="001F62BF"/>
    <w:rsid w:val="00200A0C"/>
    <w:rsid w:val="00203281"/>
    <w:rsid w:val="00212B68"/>
    <w:rsid w:val="002130AB"/>
    <w:rsid w:val="00215B8B"/>
    <w:rsid w:val="00217AFF"/>
    <w:rsid w:val="00222CB9"/>
    <w:rsid w:val="00233023"/>
    <w:rsid w:val="002375D6"/>
    <w:rsid w:val="00241598"/>
    <w:rsid w:val="00242D97"/>
    <w:rsid w:val="002454BC"/>
    <w:rsid w:val="00247624"/>
    <w:rsid w:val="00254A9D"/>
    <w:rsid w:val="00256E02"/>
    <w:rsid w:val="00273678"/>
    <w:rsid w:val="002841ED"/>
    <w:rsid w:val="00292848"/>
    <w:rsid w:val="002936C7"/>
    <w:rsid w:val="0029515B"/>
    <w:rsid w:val="002A13E1"/>
    <w:rsid w:val="002A2AD1"/>
    <w:rsid w:val="002A66E3"/>
    <w:rsid w:val="002B2433"/>
    <w:rsid w:val="002B2E34"/>
    <w:rsid w:val="002B512E"/>
    <w:rsid w:val="002C0449"/>
    <w:rsid w:val="002C23D1"/>
    <w:rsid w:val="002C4144"/>
    <w:rsid w:val="002C6C50"/>
    <w:rsid w:val="002D64AF"/>
    <w:rsid w:val="002E21ED"/>
    <w:rsid w:val="002E3792"/>
    <w:rsid w:val="002E72AB"/>
    <w:rsid w:val="002E7B0F"/>
    <w:rsid w:val="002F2829"/>
    <w:rsid w:val="002F73CD"/>
    <w:rsid w:val="00304370"/>
    <w:rsid w:val="00306D19"/>
    <w:rsid w:val="00306F13"/>
    <w:rsid w:val="003138D8"/>
    <w:rsid w:val="0031441E"/>
    <w:rsid w:val="00321CAC"/>
    <w:rsid w:val="00326E81"/>
    <w:rsid w:val="00332762"/>
    <w:rsid w:val="00335F88"/>
    <w:rsid w:val="00337834"/>
    <w:rsid w:val="00346875"/>
    <w:rsid w:val="00346EA9"/>
    <w:rsid w:val="003471A9"/>
    <w:rsid w:val="00347EA5"/>
    <w:rsid w:val="0035060B"/>
    <w:rsid w:val="00352C15"/>
    <w:rsid w:val="00362F85"/>
    <w:rsid w:val="00376164"/>
    <w:rsid w:val="0038473D"/>
    <w:rsid w:val="00385CD5"/>
    <w:rsid w:val="00386CFD"/>
    <w:rsid w:val="003A221F"/>
    <w:rsid w:val="003A42DD"/>
    <w:rsid w:val="003A573D"/>
    <w:rsid w:val="003A60B4"/>
    <w:rsid w:val="003B01CF"/>
    <w:rsid w:val="003B3CE2"/>
    <w:rsid w:val="003C29B8"/>
    <w:rsid w:val="003C38BD"/>
    <w:rsid w:val="003C3B3D"/>
    <w:rsid w:val="003C7E80"/>
    <w:rsid w:val="003E02CB"/>
    <w:rsid w:val="003F77EE"/>
    <w:rsid w:val="00411802"/>
    <w:rsid w:val="00415508"/>
    <w:rsid w:val="004162C8"/>
    <w:rsid w:val="004269C7"/>
    <w:rsid w:val="00431618"/>
    <w:rsid w:val="0043261F"/>
    <w:rsid w:val="00436DAC"/>
    <w:rsid w:val="00440296"/>
    <w:rsid w:val="00441544"/>
    <w:rsid w:val="004446DD"/>
    <w:rsid w:val="004454BF"/>
    <w:rsid w:val="00447EA2"/>
    <w:rsid w:val="0045018C"/>
    <w:rsid w:val="00451BEB"/>
    <w:rsid w:val="0045267F"/>
    <w:rsid w:val="004552A7"/>
    <w:rsid w:val="00457DEB"/>
    <w:rsid w:val="00463256"/>
    <w:rsid w:val="00463652"/>
    <w:rsid w:val="00463A5B"/>
    <w:rsid w:val="004657AE"/>
    <w:rsid w:val="004665B5"/>
    <w:rsid w:val="0047160B"/>
    <w:rsid w:val="00483E63"/>
    <w:rsid w:val="0049268C"/>
    <w:rsid w:val="00492D8D"/>
    <w:rsid w:val="004942C2"/>
    <w:rsid w:val="00494F34"/>
    <w:rsid w:val="004A1AF8"/>
    <w:rsid w:val="004A233E"/>
    <w:rsid w:val="004A7180"/>
    <w:rsid w:val="004A7BCB"/>
    <w:rsid w:val="004B0A9E"/>
    <w:rsid w:val="004B60DF"/>
    <w:rsid w:val="004C0952"/>
    <w:rsid w:val="004D171C"/>
    <w:rsid w:val="004D2BC6"/>
    <w:rsid w:val="004D3EA4"/>
    <w:rsid w:val="004E3217"/>
    <w:rsid w:val="004F0913"/>
    <w:rsid w:val="004F2F19"/>
    <w:rsid w:val="004F3BE1"/>
    <w:rsid w:val="004F53DE"/>
    <w:rsid w:val="00500B7A"/>
    <w:rsid w:val="00510823"/>
    <w:rsid w:val="00520B74"/>
    <w:rsid w:val="0052307E"/>
    <w:rsid w:val="00525A81"/>
    <w:rsid w:val="005337F1"/>
    <w:rsid w:val="00535DDF"/>
    <w:rsid w:val="00541F4F"/>
    <w:rsid w:val="0054719A"/>
    <w:rsid w:val="00547E30"/>
    <w:rsid w:val="00562A54"/>
    <w:rsid w:val="00572C09"/>
    <w:rsid w:val="00573249"/>
    <w:rsid w:val="00574953"/>
    <w:rsid w:val="0057583A"/>
    <w:rsid w:val="0058087D"/>
    <w:rsid w:val="0058723F"/>
    <w:rsid w:val="0059557D"/>
    <w:rsid w:val="00597778"/>
    <w:rsid w:val="005A2F81"/>
    <w:rsid w:val="005A4FBD"/>
    <w:rsid w:val="005A66BA"/>
    <w:rsid w:val="005B4038"/>
    <w:rsid w:val="005C0AF5"/>
    <w:rsid w:val="005C390A"/>
    <w:rsid w:val="005C4499"/>
    <w:rsid w:val="005C514F"/>
    <w:rsid w:val="005D21AC"/>
    <w:rsid w:val="005D50AC"/>
    <w:rsid w:val="005D71C5"/>
    <w:rsid w:val="005E024A"/>
    <w:rsid w:val="005E02EF"/>
    <w:rsid w:val="005E221D"/>
    <w:rsid w:val="005E256E"/>
    <w:rsid w:val="005E3979"/>
    <w:rsid w:val="005E3F92"/>
    <w:rsid w:val="005E5590"/>
    <w:rsid w:val="005F3E48"/>
    <w:rsid w:val="005F50D1"/>
    <w:rsid w:val="006060A1"/>
    <w:rsid w:val="006065C4"/>
    <w:rsid w:val="00613E69"/>
    <w:rsid w:val="00617D2E"/>
    <w:rsid w:val="00624505"/>
    <w:rsid w:val="00634D94"/>
    <w:rsid w:val="00641510"/>
    <w:rsid w:val="00646179"/>
    <w:rsid w:val="00647968"/>
    <w:rsid w:val="00650486"/>
    <w:rsid w:val="00650AA0"/>
    <w:rsid w:val="006515A8"/>
    <w:rsid w:val="0065364A"/>
    <w:rsid w:val="00656E31"/>
    <w:rsid w:val="00670FBD"/>
    <w:rsid w:val="00673EAE"/>
    <w:rsid w:val="0067403E"/>
    <w:rsid w:val="0067753B"/>
    <w:rsid w:val="0068722D"/>
    <w:rsid w:val="00687F27"/>
    <w:rsid w:val="006A2C91"/>
    <w:rsid w:val="006B2ABC"/>
    <w:rsid w:val="006B3CD3"/>
    <w:rsid w:val="006B6390"/>
    <w:rsid w:val="006B6809"/>
    <w:rsid w:val="006C7D97"/>
    <w:rsid w:val="006D1C44"/>
    <w:rsid w:val="006D254C"/>
    <w:rsid w:val="006D4E1C"/>
    <w:rsid w:val="006D55A1"/>
    <w:rsid w:val="006D6E20"/>
    <w:rsid w:val="006E2458"/>
    <w:rsid w:val="006E3AD2"/>
    <w:rsid w:val="006E3F9F"/>
    <w:rsid w:val="006E52A7"/>
    <w:rsid w:val="006E7E89"/>
    <w:rsid w:val="006F74C8"/>
    <w:rsid w:val="0070414C"/>
    <w:rsid w:val="00704522"/>
    <w:rsid w:val="007053C5"/>
    <w:rsid w:val="0071119E"/>
    <w:rsid w:val="00712CBB"/>
    <w:rsid w:val="00714319"/>
    <w:rsid w:val="00724AFC"/>
    <w:rsid w:val="007318FC"/>
    <w:rsid w:val="00732B03"/>
    <w:rsid w:val="00735FFD"/>
    <w:rsid w:val="0073635D"/>
    <w:rsid w:val="00744D95"/>
    <w:rsid w:val="00753FCB"/>
    <w:rsid w:val="007570D3"/>
    <w:rsid w:val="00763242"/>
    <w:rsid w:val="007812FB"/>
    <w:rsid w:val="00782FCC"/>
    <w:rsid w:val="00784A5A"/>
    <w:rsid w:val="007860C3"/>
    <w:rsid w:val="00787547"/>
    <w:rsid w:val="007957C7"/>
    <w:rsid w:val="007A66E2"/>
    <w:rsid w:val="007B7B90"/>
    <w:rsid w:val="007B7EBF"/>
    <w:rsid w:val="007D1CE2"/>
    <w:rsid w:val="007E1457"/>
    <w:rsid w:val="007E14F5"/>
    <w:rsid w:val="007E1F31"/>
    <w:rsid w:val="007E4C2F"/>
    <w:rsid w:val="007E5595"/>
    <w:rsid w:val="007E5C35"/>
    <w:rsid w:val="007F46F9"/>
    <w:rsid w:val="007F7317"/>
    <w:rsid w:val="007F7F72"/>
    <w:rsid w:val="00810097"/>
    <w:rsid w:val="0081010B"/>
    <w:rsid w:val="00810E05"/>
    <w:rsid w:val="00823D8A"/>
    <w:rsid w:val="00824305"/>
    <w:rsid w:val="008308B7"/>
    <w:rsid w:val="00852134"/>
    <w:rsid w:val="00856A82"/>
    <w:rsid w:val="00856D84"/>
    <w:rsid w:val="0085756A"/>
    <w:rsid w:val="008625F5"/>
    <w:rsid w:val="00862D37"/>
    <w:rsid w:val="00864EFD"/>
    <w:rsid w:val="008724D4"/>
    <w:rsid w:val="008749DA"/>
    <w:rsid w:val="00883F83"/>
    <w:rsid w:val="008841BC"/>
    <w:rsid w:val="00886719"/>
    <w:rsid w:val="00896A2D"/>
    <w:rsid w:val="008974C8"/>
    <w:rsid w:val="008A282A"/>
    <w:rsid w:val="008A6C68"/>
    <w:rsid w:val="008B4966"/>
    <w:rsid w:val="008B79E7"/>
    <w:rsid w:val="008B7FBD"/>
    <w:rsid w:val="008C4327"/>
    <w:rsid w:val="008C6A33"/>
    <w:rsid w:val="008E1364"/>
    <w:rsid w:val="008E54C4"/>
    <w:rsid w:val="008F5155"/>
    <w:rsid w:val="009025C0"/>
    <w:rsid w:val="0090607F"/>
    <w:rsid w:val="00911949"/>
    <w:rsid w:val="00913181"/>
    <w:rsid w:val="0092776E"/>
    <w:rsid w:val="00927800"/>
    <w:rsid w:val="009322A9"/>
    <w:rsid w:val="00932398"/>
    <w:rsid w:val="00933CBC"/>
    <w:rsid w:val="00943185"/>
    <w:rsid w:val="00947539"/>
    <w:rsid w:val="0095312A"/>
    <w:rsid w:val="009614A0"/>
    <w:rsid w:val="00962E45"/>
    <w:rsid w:val="009649BE"/>
    <w:rsid w:val="009727FD"/>
    <w:rsid w:val="00973F90"/>
    <w:rsid w:val="00975D1F"/>
    <w:rsid w:val="009762C7"/>
    <w:rsid w:val="00976FB0"/>
    <w:rsid w:val="0098186A"/>
    <w:rsid w:val="00992C7D"/>
    <w:rsid w:val="00995B09"/>
    <w:rsid w:val="00997BA2"/>
    <w:rsid w:val="009A3956"/>
    <w:rsid w:val="009B5FD3"/>
    <w:rsid w:val="009C5AEA"/>
    <w:rsid w:val="009C7726"/>
    <w:rsid w:val="009D0EBE"/>
    <w:rsid w:val="009D5666"/>
    <w:rsid w:val="009E0189"/>
    <w:rsid w:val="009F5E12"/>
    <w:rsid w:val="009F6E01"/>
    <w:rsid w:val="00A214C8"/>
    <w:rsid w:val="00A21BED"/>
    <w:rsid w:val="00A31CC5"/>
    <w:rsid w:val="00A328E0"/>
    <w:rsid w:val="00A4265C"/>
    <w:rsid w:val="00A4524D"/>
    <w:rsid w:val="00A45A29"/>
    <w:rsid w:val="00A500E3"/>
    <w:rsid w:val="00A50FF4"/>
    <w:rsid w:val="00A57F74"/>
    <w:rsid w:val="00A67425"/>
    <w:rsid w:val="00A720DC"/>
    <w:rsid w:val="00A75046"/>
    <w:rsid w:val="00A852EA"/>
    <w:rsid w:val="00A855D1"/>
    <w:rsid w:val="00A93606"/>
    <w:rsid w:val="00AA3697"/>
    <w:rsid w:val="00AA5D3C"/>
    <w:rsid w:val="00AB288F"/>
    <w:rsid w:val="00AB2B0D"/>
    <w:rsid w:val="00AB3C86"/>
    <w:rsid w:val="00AC3414"/>
    <w:rsid w:val="00AD12CD"/>
    <w:rsid w:val="00AD4236"/>
    <w:rsid w:val="00AD78DB"/>
    <w:rsid w:val="00AE15B7"/>
    <w:rsid w:val="00AE24C9"/>
    <w:rsid w:val="00AE4582"/>
    <w:rsid w:val="00AE4C46"/>
    <w:rsid w:val="00AF100B"/>
    <w:rsid w:val="00AF168C"/>
    <w:rsid w:val="00AF6736"/>
    <w:rsid w:val="00AF7D12"/>
    <w:rsid w:val="00B03687"/>
    <w:rsid w:val="00B11587"/>
    <w:rsid w:val="00B14821"/>
    <w:rsid w:val="00B34E3F"/>
    <w:rsid w:val="00B52961"/>
    <w:rsid w:val="00B57935"/>
    <w:rsid w:val="00B60B37"/>
    <w:rsid w:val="00B61A8E"/>
    <w:rsid w:val="00B64DE8"/>
    <w:rsid w:val="00B66ACF"/>
    <w:rsid w:val="00B66DFF"/>
    <w:rsid w:val="00B77477"/>
    <w:rsid w:val="00B8418F"/>
    <w:rsid w:val="00B879E9"/>
    <w:rsid w:val="00B87A72"/>
    <w:rsid w:val="00B9604A"/>
    <w:rsid w:val="00BA7800"/>
    <w:rsid w:val="00BB5C49"/>
    <w:rsid w:val="00BB6AE9"/>
    <w:rsid w:val="00BC07A9"/>
    <w:rsid w:val="00BC0E6A"/>
    <w:rsid w:val="00BD0FC7"/>
    <w:rsid w:val="00BD328C"/>
    <w:rsid w:val="00BE61F9"/>
    <w:rsid w:val="00BF4429"/>
    <w:rsid w:val="00BF79FD"/>
    <w:rsid w:val="00C02850"/>
    <w:rsid w:val="00C07D81"/>
    <w:rsid w:val="00C128A7"/>
    <w:rsid w:val="00C12E8A"/>
    <w:rsid w:val="00C158A5"/>
    <w:rsid w:val="00C26E23"/>
    <w:rsid w:val="00C31D80"/>
    <w:rsid w:val="00C32DE8"/>
    <w:rsid w:val="00C3429B"/>
    <w:rsid w:val="00C36274"/>
    <w:rsid w:val="00C55402"/>
    <w:rsid w:val="00C556AF"/>
    <w:rsid w:val="00C57DF5"/>
    <w:rsid w:val="00C6612F"/>
    <w:rsid w:val="00C66D7E"/>
    <w:rsid w:val="00C678DA"/>
    <w:rsid w:val="00C87235"/>
    <w:rsid w:val="00C90326"/>
    <w:rsid w:val="00C91870"/>
    <w:rsid w:val="00C93566"/>
    <w:rsid w:val="00C94945"/>
    <w:rsid w:val="00CA2564"/>
    <w:rsid w:val="00CA4053"/>
    <w:rsid w:val="00CB33D9"/>
    <w:rsid w:val="00CB6C8A"/>
    <w:rsid w:val="00CD557D"/>
    <w:rsid w:val="00CE109C"/>
    <w:rsid w:val="00CE1F75"/>
    <w:rsid w:val="00CE4DB8"/>
    <w:rsid w:val="00CF1412"/>
    <w:rsid w:val="00CF35D2"/>
    <w:rsid w:val="00CF370F"/>
    <w:rsid w:val="00CF5BBD"/>
    <w:rsid w:val="00D00C57"/>
    <w:rsid w:val="00D12A18"/>
    <w:rsid w:val="00D179A3"/>
    <w:rsid w:val="00D2176F"/>
    <w:rsid w:val="00D25FC4"/>
    <w:rsid w:val="00D34199"/>
    <w:rsid w:val="00D35EAA"/>
    <w:rsid w:val="00D51007"/>
    <w:rsid w:val="00D5127E"/>
    <w:rsid w:val="00D56714"/>
    <w:rsid w:val="00D60E25"/>
    <w:rsid w:val="00D6116C"/>
    <w:rsid w:val="00D6354A"/>
    <w:rsid w:val="00D63756"/>
    <w:rsid w:val="00D64859"/>
    <w:rsid w:val="00D760C1"/>
    <w:rsid w:val="00D8433B"/>
    <w:rsid w:val="00DA4215"/>
    <w:rsid w:val="00DA69BB"/>
    <w:rsid w:val="00DA6DA6"/>
    <w:rsid w:val="00DA7467"/>
    <w:rsid w:val="00DA7BA9"/>
    <w:rsid w:val="00DB4CA6"/>
    <w:rsid w:val="00DB710A"/>
    <w:rsid w:val="00DC2079"/>
    <w:rsid w:val="00DC3825"/>
    <w:rsid w:val="00DC4893"/>
    <w:rsid w:val="00DC5495"/>
    <w:rsid w:val="00DC6CCA"/>
    <w:rsid w:val="00DD22FB"/>
    <w:rsid w:val="00DD401A"/>
    <w:rsid w:val="00DD6F5B"/>
    <w:rsid w:val="00DE27DB"/>
    <w:rsid w:val="00DE4555"/>
    <w:rsid w:val="00DE6993"/>
    <w:rsid w:val="00DF06D7"/>
    <w:rsid w:val="00DF6686"/>
    <w:rsid w:val="00E0386C"/>
    <w:rsid w:val="00E13A23"/>
    <w:rsid w:val="00E23DD5"/>
    <w:rsid w:val="00E32EE5"/>
    <w:rsid w:val="00E364BD"/>
    <w:rsid w:val="00E4063C"/>
    <w:rsid w:val="00E476A7"/>
    <w:rsid w:val="00E477C3"/>
    <w:rsid w:val="00E513CF"/>
    <w:rsid w:val="00E61254"/>
    <w:rsid w:val="00E76400"/>
    <w:rsid w:val="00E7730C"/>
    <w:rsid w:val="00E86E5C"/>
    <w:rsid w:val="00EA3096"/>
    <w:rsid w:val="00EA5B40"/>
    <w:rsid w:val="00EA6E34"/>
    <w:rsid w:val="00EB1C2E"/>
    <w:rsid w:val="00EB762E"/>
    <w:rsid w:val="00EC0F0E"/>
    <w:rsid w:val="00EC18F0"/>
    <w:rsid w:val="00EE2F61"/>
    <w:rsid w:val="00EF02F8"/>
    <w:rsid w:val="00EF0D71"/>
    <w:rsid w:val="00EF18DA"/>
    <w:rsid w:val="00F06DFB"/>
    <w:rsid w:val="00F11744"/>
    <w:rsid w:val="00F230F3"/>
    <w:rsid w:val="00F23C15"/>
    <w:rsid w:val="00F325B8"/>
    <w:rsid w:val="00F33372"/>
    <w:rsid w:val="00F374F4"/>
    <w:rsid w:val="00F432F5"/>
    <w:rsid w:val="00F442F9"/>
    <w:rsid w:val="00F45804"/>
    <w:rsid w:val="00F53EE8"/>
    <w:rsid w:val="00F576BC"/>
    <w:rsid w:val="00F57939"/>
    <w:rsid w:val="00F72919"/>
    <w:rsid w:val="00F731C6"/>
    <w:rsid w:val="00F74232"/>
    <w:rsid w:val="00F8090E"/>
    <w:rsid w:val="00F814F3"/>
    <w:rsid w:val="00FA57E0"/>
    <w:rsid w:val="00FA59E9"/>
    <w:rsid w:val="00FB0A22"/>
    <w:rsid w:val="00FB14FB"/>
    <w:rsid w:val="00FC2C54"/>
    <w:rsid w:val="00FC6C4D"/>
    <w:rsid w:val="00FC7754"/>
    <w:rsid w:val="00FD704E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649761A"/>
  <w15:chartTrackingRefBased/>
  <w15:docId w15:val="{8E73577F-FFE0-4D00-AFAA-D001681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rsid w:val="00B64D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6E2458"/>
    <w:rPr>
      <w:rFonts w:ascii="Arial" w:eastAsia="ＭＳ ゴシック" w:hAnsi="Arial"/>
      <w:sz w:val="18"/>
      <w:szCs w:val="18"/>
    </w:rPr>
  </w:style>
  <w:style w:type="character" w:styleId="a5">
    <w:name w:val="Hyperlink"/>
    <w:rsid w:val="00411802"/>
    <w:rPr>
      <w:color w:val="000000"/>
      <w:u w:val="single"/>
    </w:rPr>
  </w:style>
  <w:style w:type="paragraph" w:styleId="a6">
    <w:name w:val="header"/>
    <w:basedOn w:val="a"/>
    <w:rsid w:val="000539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5397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DC6C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11587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link w:val="a9"/>
    <w:uiPriority w:val="99"/>
    <w:rsid w:val="00B11587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B11587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link w:val="ab"/>
    <w:uiPriority w:val="99"/>
    <w:rsid w:val="00B1158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42373\Documents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4E63-776C-478B-9349-119DAE29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4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障害者自立支援特別対策事業費補助金交付要領（案）</vt:lpstr>
      <vt:lpstr>障害者自立支援特別対策事業費補助金交付要領（案）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障害者自立支援特別対策事業費補助金交付要領（案）</dc:title>
  <dc:subject/>
  <dc:creator>栃木県</dc:creator>
  <cp:keywords/>
  <cp:lastModifiedBy>関口　嵩</cp:lastModifiedBy>
  <cp:revision>3</cp:revision>
  <cp:lastPrinted>2025-07-03T01:10:00Z</cp:lastPrinted>
  <dcterms:created xsi:type="dcterms:W3CDTF">2026-06-05T08:12:00Z</dcterms:created>
  <dcterms:modified xsi:type="dcterms:W3CDTF">2026-06-05T08:12:00Z</dcterms:modified>
</cp:coreProperties>
</file>